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50FA" w14:textId="77777777" w:rsidR="004828C0" w:rsidRPr="00CC75A2" w:rsidRDefault="004828C0" w:rsidP="004828C0">
      <w:pPr>
        <w:pStyle w:val="Heading1"/>
        <w:jc w:val="center"/>
        <w:rPr>
          <w:b/>
          <w:color w:val="1F497D"/>
          <w:sz w:val="44"/>
        </w:rPr>
      </w:pPr>
      <w:r w:rsidRPr="00CC75A2">
        <w:rPr>
          <w:b/>
          <w:color w:val="1F497D"/>
          <w:sz w:val="44"/>
        </w:rPr>
        <w:t>Proposer’s GUIDE</w:t>
      </w:r>
    </w:p>
    <w:p w14:paraId="5291429D" w14:textId="77777777" w:rsidR="004828C0" w:rsidRPr="004828C0" w:rsidRDefault="004828C0" w:rsidP="004828C0"/>
    <w:p w14:paraId="29B558ED" w14:textId="599FF93F" w:rsidR="00693B51" w:rsidRPr="002E170B" w:rsidRDefault="00693B51" w:rsidP="00693B51">
      <w:pPr>
        <w:pStyle w:val="CELTICNormal"/>
        <w:rPr>
          <w:sz w:val="22"/>
        </w:rPr>
      </w:pPr>
      <w:r w:rsidRPr="001E2DD9">
        <w:rPr>
          <w:sz w:val="22"/>
        </w:rPr>
        <w:t xml:space="preserve">The aim of this Proposer’s Guide is to pragmatically help proposers to prepare a </w:t>
      </w:r>
      <w:hyperlink r:id="rId8" w:history="1">
        <w:r w:rsidR="007C71A9" w:rsidRPr="0050025D">
          <w:rPr>
            <w:rStyle w:val="Hyperlink"/>
            <w:rFonts w:ascii="Calibri" w:hAnsi="Calibri"/>
            <w:sz w:val="22"/>
          </w:rPr>
          <w:t>CELTIC-NE</w:t>
        </w:r>
        <w:r w:rsidR="007C71A9" w:rsidRPr="0050025D">
          <w:rPr>
            <w:rStyle w:val="Hyperlink"/>
            <w:rFonts w:ascii="Calibri" w:hAnsi="Calibri"/>
            <w:sz w:val="22"/>
          </w:rPr>
          <w:t>X</w:t>
        </w:r>
        <w:r w:rsidR="007C71A9" w:rsidRPr="0050025D">
          <w:rPr>
            <w:rStyle w:val="Hyperlink"/>
            <w:rFonts w:ascii="Calibri" w:hAnsi="Calibri"/>
            <w:sz w:val="22"/>
          </w:rPr>
          <w:t>T</w:t>
        </w:r>
        <w:r w:rsidR="00955957" w:rsidRPr="0050025D">
          <w:rPr>
            <w:rStyle w:val="Hyperlink"/>
            <w:rFonts w:ascii="Calibri" w:hAnsi="Calibri"/>
            <w:sz w:val="22"/>
          </w:rPr>
          <w:t xml:space="preserve"> Project Proposal (C</w:t>
        </w:r>
        <w:r w:rsidR="005771E9">
          <w:rPr>
            <w:rStyle w:val="Hyperlink"/>
            <w:rFonts w:ascii="Calibri" w:hAnsi="Calibri"/>
            <w:sz w:val="22"/>
          </w:rPr>
          <w:t>P</w:t>
        </w:r>
        <w:r w:rsidRPr="0050025D">
          <w:rPr>
            <w:rStyle w:val="Hyperlink"/>
            <w:rFonts w:ascii="Calibri" w:hAnsi="Calibri"/>
            <w:sz w:val="22"/>
          </w:rPr>
          <w:t>P).</w:t>
        </w:r>
      </w:hyperlink>
    </w:p>
    <w:p w14:paraId="2D215869" w14:textId="77777777" w:rsidR="00693B51" w:rsidRPr="00CC75A2" w:rsidRDefault="00E21A88" w:rsidP="00693B51">
      <w:pPr>
        <w:pStyle w:val="CELTICNormal"/>
        <w:rPr>
          <w:b/>
          <w:color w:val="1F497D"/>
          <w:sz w:val="28"/>
        </w:rPr>
      </w:pPr>
      <w:r w:rsidRPr="00CC75A2">
        <w:rPr>
          <w:b/>
          <w:color w:val="1F497D"/>
          <w:sz w:val="28"/>
        </w:rPr>
        <w:t>Proposal Hotline</w:t>
      </w:r>
      <w:r w:rsidR="003F511B" w:rsidRPr="00CC75A2">
        <w:rPr>
          <w:b/>
          <w:color w:val="1F497D"/>
          <w:sz w:val="28"/>
        </w:rPr>
        <w:t>:</w:t>
      </w:r>
    </w:p>
    <w:p w14:paraId="73498597" w14:textId="77777777" w:rsidR="00693B51" w:rsidRPr="002E170B" w:rsidRDefault="00693B51" w:rsidP="00693B51">
      <w:pPr>
        <w:pStyle w:val="CELTICNormal"/>
      </w:pPr>
      <w:r w:rsidRPr="002E170B">
        <w:t>The fo</w:t>
      </w:r>
      <w:r w:rsidR="00894776">
        <w:t>llowing colleagues at the CELTIC</w:t>
      </w:r>
      <w:r w:rsidRPr="002E170B">
        <w:t xml:space="preserve"> Office are happy to help proposers with any questions regarding preparation of a </w:t>
      </w:r>
      <w:r w:rsidR="007C71A9">
        <w:t>CELTIC-NEXT</w:t>
      </w:r>
      <w:r w:rsidRPr="002E170B">
        <w:t xml:space="preserve"> Project Proposal:</w:t>
      </w:r>
    </w:p>
    <w:p w14:paraId="6696DCB4" w14:textId="77777777" w:rsidR="00693B51" w:rsidRPr="00955957" w:rsidRDefault="00693B51" w:rsidP="001E2DD9">
      <w:pPr>
        <w:pStyle w:val="CELTICNormal"/>
        <w:numPr>
          <w:ilvl w:val="0"/>
          <w:numId w:val="24"/>
        </w:numPr>
        <w:spacing w:after="0"/>
        <w:ind w:left="714" w:hanging="357"/>
        <w:rPr>
          <w:lang w:val="de-DE"/>
        </w:rPr>
      </w:pPr>
      <w:r w:rsidRPr="002954A5">
        <w:rPr>
          <w:lang w:val="de-DE"/>
        </w:rPr>
        <w:t xml:space="preserve">Christiane Reinsch: </w:t>
      </w:r>
      <w:hyperlink r:id="rId9" w:history="1">
        <w:r w:rsidRPr="00955957">
          <w:rPr>
            <w:lang w:val="de-DE"/>
          </w:rPr>
          <w:t>reinsch@</w:t>
        </w:r>
        <w:r w:rsidR="007C71A9" w:rsidRPr="00955957">
          <w:rPr>
            <w:lang w:val="de-DE"/>
          </w:rPr>
          <w:t>celticnext</w:t>
        </w:r>
        <w:r w:rsidRPr="00955957">
          <w:rPr>
            <w:lang w:val="de-DE"/>
          </w:rPr>
          <w:t>.eu</w:t>
        </w:r>
      </w:hyperlink>
      <w:r w:rsidRPr="00955957">
        <w:rPr>
          <w:lang w:val="de-DE"/>
        </w:rPr>
        <w:t>; +49 6221 989 210</w:t>
      </w:r>
    </w:p>
    <w:p w14:paraId="449DC021" w14:textId="77777777" w:rsidR="00693B51" w:rsidRPr="00943C19" w:rsidRDefault="00CF1071" w:rsidP="001E2DD9">
      <w:pPr>
        <w:pStyle w:val="CELTICNormal"/>
        <w:numPr>
          <w:ilvl w:val="0"/>
          <w:numId w:val="24"/>
        </w:numPr>
        <w:spacing w:after="0"/>
        <w:ind w:left="714" w:hanging="357"/>
        <w:rPr>
          <w:lang w:val="de-DE"/>
        </w:rPr>
      </w:pPr>
      <w:r>
        <w:rPr>
          <w:lang w:val="de-DE"/>
        </w:rPr>
        <w:t>Xavier</w:t>
      </w:r>
      <w:r w:rsidR="00693B51" w:rsidRPr="00AA4E96">
        <w:rPr>
          <w:lang w:val="de-DE"/>
        </w:rPr>
        <w:t xml:space="preserve"> </w:t>
      </w:r>
      <w:r>
        <w:rPr>
          <w:lang w:val="de-DE"/>
        </w:rPr>
        <w:t>Priem</w:t>
      </w:r>
      <w:r w:rsidR="00693B51" w:rsidRPr="00AA4E96">
        <w:rPr>
          <w:lang w:val="de-DE"/>
        </w:rPr>
        <w:t>:</w:t>
      </w:r>
      <w:r>
        <w:rPr>
          <w:lang w:val="de-DE"/>
        </w:rPr>
        <w:t xml:space="preserve"> priem@celticnext.eu;</w:t>
      </w:r>
      <w:r w:rsidR="00693B51" w:rsidRPr="00AA4E96">
        <w:rPr>
          <w:lang w:val="de-DE"/>
        </w:rPr>
        <w:t xml:space="preserve"> </w:t>
      </w:r>
      <w:r w:rsidR="00B1169D" w:rsidRPr="00B1169D">
        <w:rPr>
          <w:lang w:val="de-DE"/>
        </w:rPr>
        <w:t>+49 1515 796 2180</w:t>
      </w:r>
    </w:p>
    <w:p w14:paraId="72E08A8D" w14:textId="77777777" w:rsidR="00693B51" w:rsidRPr="00943C19" w:rsidRDefault="00693B51" w:rsidP="00693B51">
      <w:pPr>
        <w:pStyle w:val="CELTICNormal"/>
        <w:rPr>
          <w:lang w:val="de-DE"/>
        </w:rPr>
      </w:pPr>
    </w:p>
    <w:p w14:paraId="2B3037E3" w14:textId="77777777" w:rsidR="00693B51" w:rsidRPr="002E170B" w:rsidRDefault="00894776" w:rsidP="00693B51">
      <w:pPr>
        <w:pStyle w:val="CELTICNormal"/>
      </w:pPr>
      <w:r>
        <w:t>The CELTIC</w:t>
      </w:r>
      <w:r w:rsidR="00693B51" w:rsidRPr="002E170B">
        <w:t xml:space="preserve"> Office offers the possibility that a proposal abstract may be sent in during the proposal phase to get some informal feedback whether the idea is interesting to </w:t>
      </w:r>
      <w:r w:rsidR="007C71A9">
        <w:t>CELTIC-NEXT</w:t>
      </w:r>
      <w:r w:rsidR="00693B51" w:rsidRPr="002E170B">
        <w:t xml:space="preserve"> and should be progressed. This can avoid unnecessary work if a proposal idea is questionable.</w:t>
      </w:r>
    </w:p>
    <w:p w14:paraId="73DCD242" w14:textId="77777777" w:rsidR="00693B51" w:rsidRPr="002E170B" w:rsidRDefault="00693B51" w:rsidP="00693B51">
      <w:pPr>
        <w:pStyle w:val="CELTICNormal"/>
      </w:pPr>
      <w:r w:rsidRPr="002E170B">
        <w:t xml:space="preserve">For Proposers who are submitting a </w:t>
      </w:r>
      <w:r w:rsidR="007C71A9">
        <w:t>CELTIC-NEXT</w:t>
      </w:r>
      <w:r w:rsidR="00894776">
        <w:t xml:space="preserve"> P</w:t>
      </w:r>
      <w:r w:rsidRPr="002E170B">
        <w:t>roposal for the first t</w:t>
      </w:r>
      <w:r w:rsidR="00894776">
        <w:t>ime, a phone call with the CELTIC</w:t>
      </w:r>
      <w:r w:rsidRPr="002E170B">
        <w:t xml:space="preserve"> Office is recommended.</w:t>
      </w:r>
    </w:p>
    <w:p w14:paraId="797B2329" w14:textId="77777777" w:rsidR="00693B51" w:rsidRPr="00CC75A2" w:rsidRDefault="00693B51" w:rsidP="00693B51">
      <w:pPr>
        <w:pStyle w:val="CELTICNormal"/>
        <w:rPr>
          <w:b/>
          <w:color w:val="1F497D"/>
          <w:sz w:val="28"/>
        </w:rPr>
      </w:pPr>
      <w:r w:rsidRPr="00CC75A2">
        <w:rPr>
          <w:b/>
          <w:color w:val="1F497D"/>
          <w:sz w:val="28"/>
        </w:rPr>
        <w:t>Time line to the Celtic Label</w:t>
      </w:r>
      <w:r w:rsidR="003F511B" w:rsidRPr="00CC75A2">
        <w:rPr>
          <w:b/>
          <w:color w:val="1F497D"/>
          <w:sz w:val="28"/>
        </w:rPr>
        <w:t>:</w:t>
      </w:r>
    </w:p>
    <w:p w14:paraId="0400DF66" w14:textId="48A50C94" w:rsidR="00693B51" w:rsidRPr="002E170B" w:rsidRDefault="004036E2" w:rsidP="00693B51">
      <w:pPr>
        <w:pStyle w:val="CELTICNormal"/>
        <w:jc w:val="center"/>
      </w:pPr>
      <w:r w:rsidRPr="00221978">
        <w:rPr>
          <w:noProof/>
        </w:rPr>
        <w:drawing>
          <wp:inline distT="0" distB="0" distL="0" distR="0" wp14:anchorId="6FB0C1D8" wp14:editId="2A8B9A23">
            <wp:extent cx="3459480" cy="99822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9480" cy="998220"/>
                    </a:xfrm>
                    <a:prstGeom prst="rect">
                      <a:avLst/>
                    </a:prstGeom>
                    <a:noFill/>
                    <a:ln>
                      <a:noFill/>
                    </a:ln>
                  </pic:spPr>
                </pic:pic>
              </a:graphicData>
            </a:graphic>
          </wp:inline>
        </w:drawing>
      </w:r>
    </w:p>
    <w:p w14:paraId="3086F724" w14:textId="77777777" w:rsidR="00693B51" w:rsidRPr="00CC75A2" w:rsidRDefault="00693B51" w:rsidP="00693B51">
      <w:pPr>
        <w:pStyle w:val="CELTICNormal"/>
        <w:rPr>
          <w:b/>
          <w:color w:val="1F497D"/>
          <w:sz w:val="28"/>
        </w:rPr>
      </w:pPr>
      <w:r w:rsidRPr="00CC75A2">
        <w:rPr>
          <w:b/>
          <w:color w:val="1F497D"/>
          <w:sz w:val="28"/>
        </w:rPr>
        <w:t>Proposal Submission</w:t>
      </w:r>
      <w:r w:rsidR="003F511B" w:rsidRPr="00CC75A2">
        <w:rPr>
          <w:b/>
          <w:color w:val="1F497D"/>
          <w:sz w:val="28"/>
        </w:rPr>
        <w:t>:</w:t>
      </w:r>
    </w:p>
    <w:p w14:paraId="44C3E490" w14:textId="77777777" w:rsidR="00693B51" w:rsidRPr="002E170B" w:rsidRDefault="00693B51" w:rsidP="00693B51">
      <w:pPr>
        <w:pStyle w:val="CELTICNormal"/>
      </w:pPr>
      <w:r w:rsidRPr="002E170B">
        <w:t xml:space="preserve">Preparing and submitting a </w:t>
      </w:r>
      <w:r w:rsidR="007C71A9">
        <w:t>CELTIC-NEXT</w:t>
      </w:r>
      <w:r w:rsidRPr="002E170B">
        <w:t xml:space="preserve"> project proposal is easy. </w:t>
      </w:r>
    </w:p>
    <w:p w14:paraId="2A2442E7" w14:textId="77777777" w:rsidR="00693B51" w:rsidRPr="002E170B" w:rsidRDefault="00693B51" w:rsidP="001E2DD9">
      <w:pPr>
        <w:pStyle w:val="CELTICNormal"/>
        <w:numPr>
          <w:ilvl w:val="0"/>
          <w:numId w:val="25"/>
        </w:numPr>
      </w:pPr>
      <w:r w:rsidRPr="002E170B">
        <w:t xml:space="preserve">Register on the </w:t>
      </w:r>
      <w:hyperlink r:id="rId11" w:history="1">
        <w:r w:rsidR="00BF0326">
          <w:rPr>
            <w:rStyle w:val="Hyperlink"/>
            <w:rFonts w:ascii="Calibri" w:hAnsi="Calibri"/>
          </w:rPr>
          <w:t>Proposal Submission T</w:t>
        </w:r>
        <w:r w:rsidRPr="00660482">
          <w:rPr>
            <w:rStyle w:val="Hyperlink"/>
            <w:rFonts w:ascii="Calibri" w:hAnsi="Calibri"/>
          </w:rPr>
          <w:t>ool</w:t>
        </w:r>
      </w:hyperlink>
    </w:p>
    <w:p w14:paraId="4C27628C" w14:textId="77777777" w:rsidR="00693B51" w:rsidRPr="002E170B" w:rsidRDefault="00894776" w:rsidP="001E2DD9">
      <w:pPr>
        <w:pStyle w:val="CELTICNormal"/>
        <w:numPr>
          <w:ilvl w:val="0"/>
          <w:numId w:val="25"/>
        </w:numPr>
      </w:pPr>
      <w:r>
        <w:t xml:space="preserve">Fill in the </w:t>
      </w:r>
      <w:r w:rsidR="00693B51" w:rsidRPr="002E170B">
        <w:t>forms in the proposal tool</w:t>
      </w:r>
    </w:p>
    <w:p w14:paraId="1DFC6B67" w14:textId="0CE081D9" w:rsidR="00693B51" w:rsidRPr="002E170B" w:rsidRDefault="00693B51" w:rsidP="001E2DD9">
      <w:pPr>
        <w:pStyle w:val="CELTICNormal"/>
        <w:numPr>
          <w:ilvl w:val="0"/>
          <w:numId w:val="25"/>
        </w:numPr>
        <w:jc w:val="left"/>
      </w:pPr>
      <w:r w:rsidRPr="002E170B">
        <w:t xml:space="preserve">Upload your proposal in pdf. </w:t>
      </w:r>
      <w:r w:rsidRPr="002E170B">
        <w:br/>
      </w:r>
      <w:r w:rsidRPr="00AA4E96">
        <w:t>A template for the proposal can be downloaded from our</w:t>
      </w:r>
      <w:r w:rsidRPr="002E170B">
        <w:t xml:space="preserve"> </w:t>
      </w:r>
      <w:hyperlink r:id="rId12" w:history="1">
        <w:r w:rsidRPr="00660482">
          <w:rPr>
            <w:rStyle w:val="Hyperlink"/>
            <w:rFonts w:ascii="Calibri" w:hAnsi="Calibri"/>
          </w:rPr>
          <w:t>Call Information page</w:t>
        </w:r>
      </w:hyperlink>
      <w:r w:rsidRPr="002E170B">
        <w:t xml:space="preserve"> </w:t>
      </w:r>
    </w:p>
    <w:p w14:paraId="77B12063" w14:textId="38D5BB9F" w:rsidR="00693B51" w:rsidRPr="002E170B" w:rsidRDefault="00693B51" w:rsidP="00693B51">
      <w:pPr>
        <w:pStyle w:val="CELTICNormal"/>
      </w:pPr>
      <w:r w:rsidRPr="002E170B">
        <w:t xml:space="preserve">In order to speed up the process it is very important that the consortium partners establish contacts with the </w:t>
      </w:r>
      <w:hyperlink r:id="rId13" w:history="1">
        <w:r w:rsidRPr="00660482">
          <w:rPr>
            <w:rStyle w:val="Hyperlink"/>
            <w:rFonts w:ascii="Calibri" w:hAnsi="Calibri"/>
          </w:rPr>
          <w:t>nation</w:t>
        </w:r>
        <w:r w:rsidRPr="00660482">
          <w:rPr>
            <w:rStyle w:val="Hyperlink"/>
            <w:rFonts w:ascii="Calibri" w:hAnsi="Calibri"/>
          </w:rPr>
          <w:t>a</w:t>
        </w:r>
        <w:r w:rsidRPr="00660482">
          <w:rPr>
            <w:rStyle w:val="Hyperlink"/>
            <w:rFonts w:ascii="Calibri" w:hAnsi="Calibri"/>
          </w:rPr>
          <w:t>l funding authorities</w:t>
        </w:r>
      </w:hyperlink>
      <w:r w:rsidRPr="002E170B">
        <w:t xml:space="preserve">  already during the proposal preparation phase to check if:</w:t>
      </w:r>
    </w:p>
    <w:p w14:paraId="61346B3A" w14:textId="77777777" w:rsidR="00693B51" w:rsidRPr="002E170B" w:rsidRDefault="00693B51" w:rsidP="001E2DD9">
      <w:pPr>
        <w:pStyle w:val="CELTICNormal"/>
        <w:numPr>
          <w:ilvl w:val="0"/>
          <w:numId w:val="27"/>
        </w:numPr>
      </w:pPr>
      <w:r w:rsidRPr="002E170B">
        <w:t>the proposal covers an interesting and fundable topic for the national research</w:t>
      </w:r>
    </w:p>
    <w:p w14:paraId="33027440" w14:textId="77777777" w:rsidR="00693B51" w:rsidRDefault="00693B51" w:rsidP="001E2DD9">
      <w:pPr>
        <w:pStyle w:val="CELTICNormal"/>
        <w:numPr>
          <w:ilvl w:val="0"/>
          <w:numId w:val="27"/>
        </w:numPr>
      </w:pPr>
      <w:r w:rsidRPr="002E170B">
        <w:t>the national consortium would be eligible for funding (depending on national funding rules)</w:t>
      </w:r>
    </w:p>
    <w:p w14:paraId="00328F79" w14:textId="77777777" w:rsidR="00373A91" w:rsidRPr="00373A91" w:rsidRDefault="00373A91" w:rsidP="00373A91">
      <w:pPr>
        <w:numPr>
          <w:ilvl w:val="0"/>
          <w:numId w:val="27"/>
        </w:numPr>
        <w:shd w:val="clear" w:color="auto" w:fill="FFFFFF"/>
        <w:spacing w:after="0"/>
        <w:jc w:val="left"/>
        <w:textAlignment w:val="baseline"/>
        <w:rPr>
          <w:rFonts w:eastAsia="SimSun"/>
        </w:rPr>
      </w:pPr>
      <w:r w:rsidRPr="00373A91">
        <w:rPr>
          <w:rFonts w:eastAsia="SimSun"/>
        </w:rPr>
        <w:t>If you wish, you may submit a short proposal abstract (including a short project outline, intended consortium partners/ countries) until one month before the deadline for a first check to the </w:t>
      </w:r>
      <w:hyperlink r:id="rId14" w:history="1">
        <w:r w:rsidRPr="00373A91">
          <w:rPr>
            <w:rStyle w:val="Hyperlink"/>
            <w:rFonts w:ascii="Calibri" w:eastAsia="SimSun" w:hAnsi="Calibri"/>
          </w:rPr>
          <w:t>office@celticnext.eu</w:t>
        </w:r>
      </w:hyperlink>
      <w:r>
        <w:rPr>
          <w:rFonts w:eastAsia="SimSun"/>
        </w:rPr>
        <w:t xml:space="preserve"> </w:t>
      </w:r>
      <w:r w:rsidRPr="00373A91">
        <w:rPr>
          <w:rFonts w:eastAsia="SimSun"/>
        </w:rPr>
        <w:t>.</w:t>
      </w:r>
    </w:p>
    <w:p w14:paraId="36259123" w14:textId="77777777" w:rsidR="00693B51" w:rsidRPr="002E170B" w:rsidRDefault="00693B51" w:rsidP="00693B51">
      <w:pPr>
        <w:pStyle w:val="CELTICNormal"/>
      </w:pPr>
      <w:r w:rsidRPr="002E170B">
        <w:t xml:space="preserve">When this is confirmed by your national authority, a national funding application should be submitted to the national funding authorities as early as possible. Some countries require a national funding application at the same time as the </w:t>
      </w:r>
      <w:r w:rsidR="007C71A9">
        <w:t>CELTIC-NEXT</w:t>
      </w:r>
      <w:r w:rsidRPr="002E170B">
        <w:t xml:space="preserve"> application – please check with your national authorities.</w:t>
      </w:r>
    </w:p>
    <w:p w14:paraId="0B0515F9" w14:textId="5CE83D08" w:rsidR="00693B51" w:rsidRPr="00CC75A2" w:rsidRDefault="00693B51" w:rsidP="00245759">
      <w:pPr>
        <w:spacing w:after="0"/>
        <w:jc w:val="left"/>
        <w:rPr>
          <w:b/>
          <w:color w:val="1F497D"/>
          <w:sz w:val="28"/>
        </w:rPr>
      </w:pPr>
      <w:r w:rsidRPr="002E170B">
        <w:rPr>
          <w:b/>
          <w:sz w:val="28"/>
        </w:rPr>
        <w:br w:type="page"/>
      </w:r>
      <w:r w:rsidRPr="00CC75A2">
        <w:rPr>
          <w:b/>
          <w:color w:val="1F497D"/>
          <w:sz w:val="28"/>
        </w:rPr>
        <w:lastRenderedPageBreak/>
        <w:t>Possible Research Items</w:t>
      </w:r>
      <w:r w:rsidR="003F511B" w:rsidRPr="00CC75A2">
        <w:rPr>
          <w:b/>
          <w:color w:val="1F497D"/>
          <w:sz w:val="28"/>
        </w:rPr>
        <w:t>:</w:t>
      </w:r>
    </w:p>
    <w:p w14:paraId="5D28B052" w14:textId="77777777" w:rsidR="002A67C5" w:rsidRDefault="00693B51" w:rsidP="00693B51">
      <w:pPr>
        <w:pStyle w:val="CELTICNormal"/>
      </w:pPr>
      <w:proofErr w:type="gramStart"/>
      <w:r w:rsidRPr="002E170B">
        <w:t>Basically</w:t>
      </w:r>
      <w:proofErr w:type="gramEnd"/>
      <w:r w:rsidRPr="002E170B">
        <w:t xml:space="preserve"> all communication related ICT areas are open for proposals. </w:t>
      </w:r>
    </w:p>
    <w:p w14:paraId="7D0122D6" w14:textId="51F74FAC" w:rsidR="00693B51" w:rsidRPr="00943C19" w:rsidRDefault="00693B51" w:rsidP="00693B51">
      <w:pPr>
        <w:pStyle w:val="CELTICNormal"/>
      </w:pPr>
      <w:r w:rsidRPr="002E170B">
        <w:t xml:space="preserve">In detail the </w:t>
      </w:r>
      <w:r w:rsidR="007C71A9">
        <w:t>CELTIC-NEXT</w:t>
      </w:r>
      <w:r w:rsidRPr="002E170B">
        <w:t xml:space="preserve"> research items are laid down in </w:t>
      </w:r>
      <w:r w:rsidRPr="00611084">
        <w:t xml:space="preserve">the </w:t>
      </w:r>
      <w:hyperlink r:id="rId15" w:history="1">
        <w:r w:rsidR="007C71A9" w:rsidRPr="00611084">
          <w:rPr>
            <w:rStyle w:val="Hyperlink"/>
            <w:rFonts w:ascii="Calibri" w:hAnsi="Calibri"/>
          </w:rPr>
          <w:t>CELTIC-NEXT</w:t>
        </w:r>
        <w:r w:rsidRPr="00611084">
          <w:rPr>
            <w:rStyle w:val="Hyperlink"/>
            <w:rFonts w:ascii="Calibri" w:hAnsi="Calibri"/>
          </w:rPr>
          <w:t xml:space="preserve"> - Scope and Research Areas</w:t>
        </w:r>
      </w:hyperlink>
      <w:r>
        <w:t>. This document</w:t>
      </w:r>
      <w:r w:rsidRPr="002E170B">
        <w:t xml:space="preserve">, as well as the deadlines for submission and evaluation of the proposals can be found on the </w:t>
      </w:r>
      <w:hyperlink r:id="rId16" w:history="1">
        <w:r w:rsidR="007C71A9" w:rsidRPr="002A67C5">
          <w:rPr>
            <w:rStyle w:val="Hyperlink"/>
            <w:rFonts w:ascii="Calibri" w:hAnsi="Calibri"/>
          </w:rPr>
          <w:t>CELTIC-NEXT</w:t>
        </w:r>
        <w:r w:rsidRPr="002A67C5">
          <w:rPr>
            <w:rStyle w:val="Hyperlink"/>
            <w:rFonts w:ascii="Calibri" w:hAnsi="Calibri"/>
          </w:rPr>
          <w:t xml:space="preserve"> web site</w:t>
        </w:r>
      </w:hyperlink>
      <w:r w:rsidR="002A67C5">
        <w:t>.</w:t>
      </w:r>
    </w:p>
    <w:p w14:paraId="031FCB2B" w14:textId="53F7D45F" w:rsidR="001B5F2A" w:rsidRDefault="00693B51" w:rsidP="00693B51">
      <w:pPr>
        <w:pStyle w:val="CELTICNormal"/>
      </w:pPr>
      <w:r w:rsidRPr="007619F0">
        <w:t>Topics currently high on the ICT agenda are for example Internet of Things</w:t>
      </w:r>
      <w:r w:rsidR="0092010A" w:rsidRPr="007619F0">
        <w:t xml:space="preserve">, </w:t>
      </w:r>
      <w:r w:rsidR="002A67C5" w:rsidRPr="007619F0">
        <w:t xml:space="preserve">Artificial Intelligence and </w:t>
      </w:r>
      <w:r w:rsidR="0092010A" w:rsidRPr="007619F0">
        <w:t>Big Data, Privacy and Security, 5G+ and verticals (such as Smart Transportation, Smart Industry, Smart Health and Smart Cities)</w:t>
      </w:r>
      <w:r w:rsidR="00411206">
        <w:t>.</w:t>
      </w:r>
    </w:p>
    <w:p w14:paraId="75C1DEC6" w14:textId="22411F2C" w:rsidR="004A3EB5" w:rsidRDefault="004036E2" w:rsidP="004A3EB5">
      <w:pPr>
        <w:pStyle w:val="CELTICNormal"/>
        <w:keepNext/>
      </w:pPr>
      <w:r w:rsidRPr="00221978">
        <w:rPr>
          <w:noProof/>
        </w:rPr>
        <w:drawing>
          <wp:inline distT="0" distB="0" distL="0" distR="0" wp14:anchorId="6B0960B2" wp14:editId="2F3F1624">
            <wp:extent cx="2583180" cy="2590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3180" cy="2590800"/>
                    </a:xfrm>
                    <a:prstGeom prst="rect">
                      <a:avLst/>
                    </a:prstGeom>
                    <a:noFill/>
                    <a:ln>
                      <a:noFill/>
                    </a:ln>
                  </pic:spPr>
                </pic:pic>
              </a:graphicData>
            </a:graphic>
          </wp:inline>
        </w:drawing>
      </w:r>
    </w:p>
    <w:p w14:paraId="298C4DF1" w14:textId="51AAF73B" w:rsidR="002A67C5" w:rsidRPr="00245759" w:rsidRDefault="000351E0" w:rsidP="004A3EB5">
      <w:pPr>
        <w:pStyle w:val="Caption"/>
        <w:jc w:val="both"/>
        <w:rPr>
          <w:i/>
          <w:iCs/>
        </w:rPr>
      </w:pPr>
      <w:r w:rsidRPr="00245759">
        <w:rPr>
          <w:i/>
          <w:iCs/>
        </w:rPr>
        <w:t xml:space="preserve">  </w:t>
      </w:r>
      <w:r w:rsidR="004A3EB5" w:rsidRPr="00245759">
        <w:rPr>
          <w:i/>
          <w:iCs/>
        </w:rPr>
        <w:t xml:space="preserve">Figure </w:t>
      </w:r>
      <w:r w:rsidR="004A3EB5" w:rsidRPr="00245759">
        <w:rPr>
          <w:i/>
          <w:iCs/>
        </w:rPr>
        <w:fldChar w:fldCharType="begin"/>
      </w:r>
      <w:r w:rsidR="004A3EB5" w:rsidRPr="00245759">
        <w:rPr>
          <w:i/>
          <w:iCs/>
        </w:rPr>
        <w:instrText xml:space="preserve"> SEQ Figure \* ARABIC </w:instrText>
      </w:r>
      <w:r w:rsidR="004A3EB5" w:rsidRPr="00245759">
        <w:rPr>
          <w:i/>
          <w:iCs/>
        </w:rPr>
        <w:fldChar w:fldCharType="separate"/>
      </w:r>
      <w:r w:rsidR="009A0E89">
        <w:rPr>
          <w:i/>
          <w:iCs/>
          <w:noProof/>
        </w:rPr>
        <w:t>1</w:t>
      </w:r>
      <w:r w:rsidR="004A3EB5" w:rsidRPr="00245759">
        <w:rPr>
          <w:i/>
          <w:iCs/>
        </w:rPr>
        <w:fldChar w:fldCharType="end"/>
      </w:r>
      <w:r w:rsidR="00E148B4" w:rsidRPr="00245759">
        <w:rPr>
          <w:i/>
          <w:iCs/>
        </w:rPr>
        <w:t>:</w:t>
      </w:r>
      <w:r w:rsidR="00611084" w:rsidRPr="00245759">
        <w:rPr>
          <w:i/>
          <w:iCs/>
        </w:rPr>
        <w:t xml:space="preserve"> </w:t>
      </w:r>
      <w:r w:rsidR="004A3EB5" w:rsidRPr="00245759">
        <w:rPr>
          <w:i/>
          <w:iCs/>
        </w:rPr>
        <w:t xml:space="preserve"> CELTIC-NEXT Research Topics</w:t>
      </w:r>
      <w:r w:rsidRPr="00245759">
        <w:rPr>
          <w:i/>
          <w:iCs/>
        </w:rPr>
        <w:t xml:space="preserve"> </w:t>
      </w:r>
    </w:p>
    <w:p w14:paraId="630D71FD" w14:textId="77777777" w:rsidR="00693B51" w:rsidRPr="00CC75A2" w:rsidRDefault="00693B51" w:rsidP="00693B51">
      <w:pPr>
        <w:pStyle w:val="CELTICNormal"/>
        <w:rPr>
          <w:b/>
          <w:color w:val="1F497D"/>
          <w:sz w:val="28"/>
          <w:szCs w:val="28"/>
        </w:rPr>
      </w:pPr>
      <w:r w:rsidRPr="00CC75A2">
        <w:rPr>
          <w:b/>
          <w:color w:val="1F497D"/>
          <w:sz w:val="28"/>
          <w:szCs w:val="28"/>
        </w:rPr>
        <w:t>Some practical hints for the project description</w:t>
      </w:r>
      <w:r w:rsidR="003F511B" w:rsidRPr="00CC75A2">
        <w:rPr>
          <w:b/>
          <w:color w:val="1F497D"/>
          <w:sz w:val="28"/>
          <w:szCs w:val="28"/>
        </w:rPr>
        <w:t>:</w:t>
      </w:r>
    </w:p>
    <w:p w14:paraId="15DAD759" w14:textId="77777777" w:rsidR="00693B51" w:rsidRPr="002E170B" w:rsidRDefault="00693B51" w:rsidP="001E2DD9">
      <w:pPr>
        <w:pStyle w:val="CELTICNormal"/>
        <w:numPr>
          <w:ilvl w:val="0"/>
          <w:numId w:val="26"/>
        </w:numPr>
      </w:pPr>
      <w:r w:rsidRPr="002E170B">
        <w:t xml:space="preserve">Upload your proposal in pdf to the </w:t>
      </w:r>
      <w:hyperlink r:id="rId18" w:history="1">
        <w:r w:rsidR="00186BA3" w:rsidRPr="00921F59">
          <w:rPr>
            <w:rStyle w:val="Hyperlink"/>
            <w:rFonts w:ascii="Calibri" w:hAnsi="Calibri"/>
          </w:rPr>
          <w:t>P</w:t>
        </w:r>
        <w:r w:rsidR="002620B2" w:rsidRPr="00921F59">
          <w:rPr>
            <w:rStyle w:val="Hyperlink"/>
            <w:rFonts w:ascii="Calibri" w:hAnsi="Calibri"/>
          </w:rPr>
          <w:t>roposal Submission T</w:t>
        </w:r>
        <w:r w:rsidRPr="00921F59">
          <w:rPr>
            <w:rStyle w:val="Hyperlink"/>
            <w:rFonts w:ascii="Calibri" w:hAnsi="Calibri"/>
          </w:rPr>
          <w:t>ool</w:t>
        </w:r>
      </w:hyperlink>
      <w:r w:rsidRPr="002E170B">
        <w:t xml:space="preserve"> </w:t>
      </w:r>
    </w:p>
    <w:p w14:paraId="07841C0C" w14:textId="77777777" w:rsidR="00693B51" w:rsidRPr="002E170B" w:rsidRDefault="00693B51" w:rsidP="001E2DD9">
      <w:pPr>
        <w:pStyle w:val="CELTICNormal"/>
        <w:numPr>
          <w:ilvl w:val="0"/>
          <w:numId w:val="26"/>
        </w:numPr>
      </w:pPr>
      <w:r w:rsidRPr="002E170B">
        <w:t>The proposal text should not exceed a total of 50 pages (excluding appendices if any).</w:t>
      </w:r>
    </w:p>
    <w:p w14:paraId="72349A00" w14:textId="77777777" w:rsidR="00693B51" w:rsidRPr="002E170B" w:rsidRDefault="00693B51" w:rsidP="001E2DD9">
      <w:pPr>
        <w:pStyle w:val="CELTICNormal"/>
        <w:numPr>
          <w:ilvl w:val="0"/>
          <w:numId w:val="26"/>
        </w:numPr>
      </w:pPr>
      <w:r w:rsidRPr="002E170B">
        <w:t>Define a short name (acronym) for the project. In addition to the acronym indicate also the full title. Enter name and requested contact information of the co-ordinator (submitter).</w:t>
      </w:r>
    </w:p>
    <w:p w14:paraId="6704E131" w14:textId="77777777" w:rsidR="00693B51" w:rsidRPr="002E170B" w:rsidRDefault="00693B51" w:rsidP="001E2DD9">
      <w:pPr>
        <w:pStyle w:val="CELTICNormal"/>
        <w:numPr>
          <w:ilvl w:val="0"/>
          <w:numId w:val="26"/>
        </w:numPr>
      </w:pPr>
      <w:r w:rsidRPr="002E170B">
        <w:t>Effort and budget table: Compile the effort and budget figures from the tables further down in order to achieve an immediate overview on effort and requested budget. The requested budget includes both expected contributions from national and from own contributions.</w:t>
      </w:r>
    </w:p>
    <w:p w14:paraId="414003EB" w14:textId="4542077F" w:rsidR="00693B51" w:rsidRPr="002E170B" w:rsidRDefault="00693B51" w:rsidP="001E2DD9">
      <w:pPr>
        <w:pStyle w:val="CELTICNormal"/>
        <w:numPr>
          <w:ilvl w:val="0"/>
          <w:numId w:val="26"/>
        </w:numPr>
      </w:pPr>
      <w:r w:rsidRPr="002E170B">
        <w:t xml:space="preserve">Please mark, which </w:t>
      </w:r>
      <w:r w:rsidR="007C71A9">
        <w:t>CELTIC-NEXT</w:t>
      </w:r>
      <w:r w:rsidRPr="002E170B">
        <w:t xml:space="preserve"> technical domains are addressed by the project (cf. </w:t>
      </w:r>
      <w:hyperlink r:id="rId19" w:history="1">
        <w:r w:rsidR="002A67C5" w:rsidRPr="00604E1A">
          <w:rPr>
            <w:rStyle w:val="Hyperlink"/>
            <w:rFonts w:ascii="Calibri" w:hAnsi="Calibri"/>
          </w:rPr>
          <w:t>CELTIC-NEXT - Scope and Research Areas</w:t>
        </w:r>
      </w:hyperlink>
      <w:r w:rsidRPr="002E170B">
        <w:t>). Indicate the priority of the addressed domains by assigning one of the following priority numbers:</w:t>
      </w:r>
    </w:p>
    <w:p w14:paraId="4FE33685" w14:textId="77777777" w:rsidR="00693B51" w:rsidRPr="002E170B" w:rsidRDefault="00693B51" w:rsidP="001E2DD9">
      <w:pPr>
        <w:pStyle w:val="CELTICNormal"/>
        <w:numPr>
          <w:ilvl w:val="1"/>
          <w:numId w:val="26"/>
        </w:numPr>
        <w:spacing w:after="0"/>
        <w:ind w:left="1434" w:hanging="357"/>
      </w:pPr>
      <w:r w:rsidRPr="002E170B">
        <w:t>2 = Main research item (indicated maximum 4 research items that you consider as main focus of the proposal);</w:t>
      </w:r>
    </w:p>
    <w:p w14:paraId="5AAF7896" w14:textId="77777777" w:rsidR="00693B51" w:rsidRPr="002E170B" w:rsidRDefault="00693B51" w:rsidP="001E2DD9">
      <w:pPr>
        <w:pStyle w:val="CELTICNormal"/>
        <w:numPr>
          <w:ilvl w:val="1"/>
          <w:numId w:val="26"/>
        </w:numPr>
        <w:spacing w:after="0"/>
        <w:ind w:left="1434" w:hanging="357"/>
      </w:pPr>
      <w:r w:rsidRPr="002E170B">
        <w:t>1 = Additional research item (areas with a medium important focus, e.g. 20 to 30% of the work);</w:t>
      </w:r>
    </w:p>
    <w:p w14:paraId="18B1FE64" w14:textId="77777777" w:rsidR="00693B51" w:rsidRPr="002E170B" w:rsidRDefault="00693B51" w:rsidP="001E2DD9">
      <w:pPr>
        <w:pStyle w:val="CELTICNormal"/>
        <w:numPr>
          <w:ilvl w:val="1"/>
          <w:numId w:val="26"/>
        </w:numPr>
      </w:pPr>
      <w:r w:rsidRPr="002E170B">
        <w:t>0 or no mark = Research item not considered.</w:t>
      </w:r>
    </w:p>
    <w:p w14:paraId="7F790B61" w14:textId="77777777" w:rsidR="00693B51" w:rsidRPr="002E170B" w:rsidRDefault="00693B51" w:rsidP="001E2DD9">
      <w:pPr>
        <w:pStyle w:val="CELTICNormal"/>
        <w:numPr>
          <w:ilvl w:val="0"/>
          <w:numId w:val="26"/>
        </w:numPr>
      </w:pPr>
      <w:r w:rsidRPr="002E170B">
        <w:t>Provide concise information for executives on the project scope and expected results. Explain why the project is considered important. Limit the abstract to maximum 2000 characters/25 lines.</w:t>
      </w:r>
    </w:p>
    <w:p w14:paraId="61B68C43" w14:textId="77777777" w:rsidR="00693B51" w:rsidRPr="002E170B" w:rsidRDefault="00693B51" w:rsidP="001E2DD9">
      <w:pPr>
        <w:pStyle w:val="CELTICNormal"/>
        <w:numPr>
          <w:ilvl w:val="0"/>
          <w:numId w:val="26"/>
        </w:numPr>
      </w:pPr>
      <w:r w:rsidRPr="002E170B">
        <w:t>List at a glance all involved partners and the countries where they are located. Indicate also the type of organisation</w:t>
      </w:r>
      <w:r w:rsidRPr="004828C0">
        <w:t>. In case of SME refer to the Eureka definition (&lt; 250 employees).</w:t>
      </w:r>
    </w:p>
    <w:p w14:paraId="332FC247" w14:textId="77777777" w:rsidR="00693B51" w:rsidRPr="002E170B" w:rsidRDefault="00693B51" w:rsidP="001E2DD9">
      <w:pPr>
        <w:pStyle w:val="CELTICNormal"/>
        <w:numPr>
          <w:ilvl w:val="0"/>
          <w:numId w:val="26"/>
        </w:numPr>
      </w:pPr>
      <w:r w:rsidRPr="002E170B">
        <w:t xml:space="preserve">Indicate in your </w:t>
      </w:r>
      <w:r w:rsidR="007C71A9">
        <w:t>CELTIC-NEXT</w:t>
      </w:r>
      <w:r w:rsidRPr="002E170B">
        <w:t xml:space="preserve"> project proposal what the status of the discussions with the National Authorities of the participating countries is. In case of a parallel national funding application please indicate the progress.</w:t>
      </w:r>
    </w:p>
    <w:p w14:paraId="4A3CF2C3" w14:textId="77777777" w:rsidR="00693B51" w:rsidRPr="002E170B" w:rsidRDefault="00693B51" w:rsidP="001E2DD9">
      <w:pPr>
        <w:pStyle w:val="CELTICNormal"/>
        <w:numPr>
          <w:ilvl w:val="0"/>
          <w:numId w:val="26"/>
        </w:numPr>
      </w:pPr>
      <w:r w:rsidRPr="002E170B">
        <w:t xml:space="preserve">Call the </w:t>
      </w:r>
      <w:r w:rsidR="00921F59">
        <w:t>CELTIC</w:t>
      </w:r>
      <w:r w:rsidRPr="002E170B">
        <w:t xml:space="preserve"> Office if anything is unclear (contacts see </w:t>
      </w:r>
      <w:r w:rsidR="009F239D">
        <w:t>Proposal Hotline</w:t>
      </w:r>
      <w:r w:rsidR="002D2011">
        <w:t xml:space="preserve"> on the first page</w:t>
      </w:r>
      <w:r w:rsidR="00CB7AEF">
        <w:t xml:space="preserve"> of this document</w:t>
      </w:r>
      <w:r w:rsidRPr="002E170B">
        <w:t>).</w:t>
      </w:r>
    </w:p>
    <w:p w14:paraId="1F39FBEF" w14:textId="77777777" w:rsidR="00693B51" w:rsidRPr="002E170B" w:rsidRDefault="00693B51" w:rsidP="00693B51">
      <w:pPr>
        <w:spacing w:after="0"/>
        <w:jc w:val="left"/>
      </w:pPr>
      <w:r w:rsidRPr="002E170B">
        <w:br w:type="page"/>
      </w:r>
    </w:p>
    <w:p w14:paraId="0E82B22E" w14:textId="77777777" w:rsidR="00693B51" w:rsidRPr="002E170B" w:rsidRDefault="00693B51" w:rsidP="004A0FD9">
      <w:pPr>
        <w:pStyle w:val="Heading1"/>
      </w:pPr>
      <w:r w:rsidRPr="002E170B">
        <w:rPr>
          <w:szCs w:val="28"/>
        </w:rPr>
        <w:lastRenderedPageBreak/>
        <w:t>Annex 1</w:t>
      </w:r>
      <w:r w:rsidRPr="002E170B">
        <w:rPr>
          <w:szCs w:val="28"/>
        </w:rPr>
        <w:tab/>
      </w:r>
      <w:r w:rsidRPr="002E170B">
        <w:t>Some practical hints for the individual proposal sections</w:t>
      </w:r>
    </w:p>
    <w:p w14:paraId="46FA4496" w14:textId="77777777" w:rsidR="00693B51" w:rsidRPr="002E170B" w:rsidRDefault="00693B51" w:rsidP="00693B51">
      <w:pPr>
        <w:pStyle w:val="CELTICNormal"/>
        <w:rPr>
          <w:b/>
          <w:sz w:val="24"/>
        </w:rPr>
      </w:pPr>
      <w:r w:rsidRPr="002E170B">
        <w:rPr>
          <w:b/>
          <w:sz w:val="24"/>
        </w:rPr>
        <w:t>Abstract and Main Focus:</w:t>
      </w:r>
    </w:p>
    <w:p w14:paraId="0A25F8F9" w14:textId="3FD18D4F" w:rsidR="00693B51" w:rsidRPr="002E170B" w:rsidRDefault="00693B51" w:rsidP="00693B51">
      <w:pPr>
        <w:pStyle w:val="CELTICNormal"/>
      </w:pPr>
      <w:r w:rsidRPr="002E170B">
        <w:t xml:space="preserve">Please provide a </w:t>
      </w:r>
      <w:r w:rsidR="00245759" w:rsidRPr="002E170B">
        <w:t>crystal-clear</w:t>
      </w:r>
      <w:r w:rsidRPr="002E170B">
        <w:t xml:space="preserve"> abstract which can easily be understood also by non-experts.</w:t>
      </w:r>
    </w:p>
    <w:p w14:paraId="6DCD310F" w14:textId="3CA80D69" w:rsidR="00693B51" w:rsidRPr="002E170B" w:rsidRDefault="00693B51" w:rsidP="00693B51">
      <w:pPr>
        <w:pStyle w:val="CELTICNormal"/>
      </w:pPr>
      <w:r w:rsidRPr="00C27716">
        <w:rPr>
          <w:b/>
        </w:rPr>
        <w:t>Main focus:</w:t>
      </w:r>
      <w:r w:rsidRPr="002E170B">
        <w:t xml:space="preserve"> explain the main intention and the goals of the project; if </w:t>
      </w:r>
      <w:r w:rsidR="00245759" w:rsidRPr="002E170B">
        <w:t>possible,</w:t>
      </w:r>
      <w:r w:rsidRPr="002E170B">
        <w:t xml:space="preserve"> attach figures to make your idea better understood.</w:t>
      </w:r>
    </w:p>
    <w:p w14:paraId="73E00D06" w14:textId="77777777" w:rsidR="00693B51" w:rsidRPr="002E170B" w:rsidRDefault="00B14940" w:rsidP="00693B51">
      <w:pPr>
        <w:pStyle w:val="CELTICNormal"/>
      </w:pPr>
      <w:r w:rsidRPr="009D2142">
        <w:rPr>
          <w:b/>
        </w:rPr>
        <w:t>State-Of-The-A</w:t>
      </w:r>
      <w:r w:rsidR="00693B51" w:rsidRPr="009D2142">
        <w:rPr>
          <w:b/>
        </w:rPr>
        <w:t>rt situation:</w:t>
      </w:r>
      <w:r w:rsidR="00693B51" w:rsidRPr="002E170B">
        <w:t xml:space="preserve"> describe the current technological situation, the current problems and gaps and indicate current activities on technological improvements. What is the technological state before the project starts. In case there are national differences in the </w:t>
      </w:r>
      <w:r w:rsidR="00894942">
        <w:t>State-Of-The-A</w:t>
      </w:r>
      <w:r w:rsidR="00693B51" w:rsidRPr="002E170B">
        <w:t>rt (S</w:t>
      </w:r>
      <w:r w:rsidR="00894942">
        <w:t>TOA</w:t>
      </w:r>
      <w:r w:rsidR="00693B51" w:rsidRPr="002E170B">
        <w:t>) this should be mentioned.</w:t>
      </w:r>
    </w:p>
    <w:p w14:paraId="756093B1" w14:textId="77777777" w:rsidR="00693B51" w:rsidRPr="002E170B" w:rsidRDefault="00693B51" w:rsidP="00693B51">
      <w:pPr>
        <w:pStyle w:val="CELTICNormal"/>
      </w:pPr>
      <w:r w:rsidRPr="009D2142">
        <w:rPr>
          <w:b/>
        </w:rPr>
        <w:t>Rationale for the project:</w:t>
      </w:r>
      <w:r w:rsidRPr="002E170B">
        <w:t xml:space="preserve"> explain why you consider this project as important to be carried out; which problems it will solve and why it is necessary that this project should be considered as international project.</w:t>
      </w:r>
    </w:p>
    <w:p w14:paraId="150ED887" w14:textId="77777777" w:rsidR="00693B51" w:rsidRPr="002E170B" w:rsidRDefault="00693B51" w:rsidP="00693B51">
      <w:pPr>
        <w:pStyle w:val="CELTICNormal"/>
      </w:pPr>
      <w:r w:rsidRPr="009D2142">
        <w:rPr>
          <w:b/>
        </w:rPr>
        <w:t>Technological innovation and strategic relevance:</w:t>
      </w:r>
      <w:r w:rsidRPr="002E170B">
        <w:t xml:space="preserve"> this chapter is very important as you should explain which technological innovation your project will have achieved at the end of the project. What will be the strategic relevance of your proposal? Describe the expected impact of the project outcome. Describe relationships with related European or national projects. As in the previous chapter this information should also be specified on a per country basis. </w:t>
      </w:r>
    </w:p>
    <w:p w14:paraId="759563D1" w14:textId="77777777" w:rsidR="00693B51" w:rsidRPr="002E170B" w:rsidRDefault="00693B51" w:rsidP="00693B51">
      <w:pPr>
        <w:pStyle w:val="CELTICNormal"/>
      </w:pPr>
      <w:r w:rsidRPr="00EC5A00">
        <w:rPr>
          <w:b/>
        </w:rPr>
        <w:t>Business perspective or business plans:</w:t>
      </w:r>
      <w:r w:rsidRPr="002E170B">
        <w:t xml:space="preserve"> very important for the national funding agencies is also the information about business perspectives at international, but even more, at national level. In some countries a national </w:t>
      </w:r>
      <w:r w:rsidR="00941EEA">
        <w:t xml:space="preserve">and international </w:t>
      </w:r>
      <w:r w:rsidRPr="002E170B">
        <w:t xml:space="preserve">business plan is required which may be inserted here (at least in main parts). </w:t>
      </w:r>
      <w:r w:rsidRPr="00941EEA">
        <w:rPr>
          <w:b/>
        </w:rPr>
        <w:t>Please check with the national authorities if such a business plan is already needed</w:t>
      </w:r>
      <w:r w:rsidRPr="002E170B">
        <w:t xml:space="preserve"> for the proposal phase or only for the national funding application.</w:t>
      </w:r>
    </w:p>
    <w:p w14:paraId="7F2352A4" w14:textId="3A1675F5" w:rsidR="00693B51" w:rsidRPr="002E170B" w:rsidRDefault="00693B51" w:rsidP="00693B51">
      <w:pPr>
        <w:pStyle w:val="CELTICNormal"/>
      </w:pPr>
      <w:r w:rsidRPr="00EC5A00">
        <w:rPr>
          <w:b/>
        </w:rPr>
        <w:t xml:space="preserve">Relevance to </w:t>
      </w:r>
      <w:r w:rsidR="007C71A9" w:rsidRPr="00EC5A00">
        <w:rPr>
          <w:b/>
        </w:rPr>
        <w:t>CELTIC-NEXT</w:t>
      </w:r>
      <w:r w:rsidRPr="00EC5A00">
        <w:rPr>
          <w:b/>
        </w:rPr>
        <w:t>:</w:t>
      </w:r>
      <w:r w:rsidRPr="002E170B">
        <w:t xml:space="preserve"> explain the technical and strategic relevance and adherence to the domains </w:t>
      </w:r>
      <w:r w:rsidRPr="00563D3B">
        <w:t xml:space="preserve">in </w:t>
      </w:r>
      <w:hyperlink r:id="rId20" w:history="1">
        <w:r w:rsidR="00EC5A00" w:rsidRPr="00563D3B">
          <w:rPr>
            <w:rStyle w:val="Hyperlink"/>
            <w:rFonts w:ascii="Calibri" w:hAnsi="Calibri"/>
          </w:rPr>
          <w:t>CELTIC-NEXT - Scope and Research Areas</w:t>
        </w:r>
      </w:hyperlink>
      <w:r w:rsidR="00EC5A00">
        <w:t xml:space="preserve"> </w:t>
      </w:r>
      <w:r w:rsidRPr="002E170B">
        <w:t xml:space="preserve">, in terms of technical content, domains addressed, relevance, and links to other important activities </w:t>
      </w:r>
      <w:r w:rsidRPr="00411206">
        <w:t>(e.g. Future Internet, Green-ICT, Clean</w:t>
      </w:r>
      <w:r w:rsidR="00E2366F">
        <w:t>-</w:t>
      </w:r>
      <w:r w:rsidR="00B63999">
        <w:t>Tech or Energy/ E</w:t>
      </w:r>
      <w:r w:rsidRPr="00411206">
        <w:t xml:space="preserve">nvironmental aspects, Smart Cities, </w:t>
      </w:r>
      <w:r w:rsidR="00EC5A00" w:rsidRPr="00411206">
        <w:t xml:space="preserve">Artificial Intelligence and Big Data, </w:t>
      </w:r>
      <w:r w:rsidRPr="00411206">
        <w:t>Security etc.).</w:t>
      </w:r>
    </w:p>
    <w:p w14:paraId="09265864" w14:textId="77777777" w:rsidR="00693B51" w:rsidRPr="002E170B" w:rsidRDefault="00693B51" w:rsidP="00693B51">
      <w:pPr>
        <w:pStyle w:val="CELTICNormal"/>
      </w:pPr>
      <w:r w:rsidRPr="00CB3240">
        <w:rPr>
          <w:b/>
        </w:rPr>
        <w:t xml:space="preserve">Major visible results: </w:t>
      </w:r>
      <w:r w:rsidRPr="002E170B">
        <w:t xml:space="preserve">describe the major projected results. Major results may be e.g. new or improved products, new knowledge, patents, developed platforms, implementations, test environments, specifications, standards, SW/HW prototypes. </w:t>
      </w:r>
    </w:p>
    <w:p w14:paraId="1F199CB8" w14:textId="77777777" w:rsidR="00693B51" w:rsidRPr="002E170B" w:rsidRDefault="00693B51" w:rsidP="00693B51">
      <w:pPr>
        <w:pStyle w:val="CELTICNormal"/>
      </w:pPr>
      <w:r w:rsidRPr="000D2FC8">
        <w:rPr>
          <w:b/>
        </w:rPr>
        <w:t>Contribution to Standards:</w:t>
      </w:r>
      <w:r w:rsidRPr="002E170B">
        <w:t xml:space="preserve"> describe how the project will contribute to standards. Identify standards bodies</w:t>
      </w:r>
      <w:r w:rsidR="00AC01A1">
        <w:t xml:space="preserve"> </w:t>
      </w:r>
      <w:r w:rsidRPr="002E170B">
        <w:t>where contributions will be made or which shall be influenced.</w:t>
      </w:r>
    </w:p>
    <w:p w14:paraId="349DEEA6" w14:textId="77777777" w:rsidR="00693B51" w:rsidRPr="002E170B" w:rsidRDefault="00693B51" w:rsidP="00693B51">
      <w:pPr>
        <w:pStyle w:val="CELTICNormal"/>
      </w:pPr>
      <w:r w:rsidRPr="000D2FC8">
        <w:rPr>
          <w:b/>
        </w:rPr>
        <w:t>Dissemination activities and exploitation of results:</w:t>
      </w:r>
      <w:r w:rsidRPr="002E170B">
        <w:t xml:space="preserve"> describe and specify the planned (major) activities to disseminate the results, e.g. publications, brochures, websites, workshops, conferences, etc. Indicate how the results will be further exploited by the partners (e.g. product/ service development, etc.).</w:t>
      </w:r>
    </w:p>
    <w:p w14:paraId="29D92BCD" w14:textId="77777777" w:rsidR="00693B51" w:rsidRPr="002E170B" w:rsidRDefault="00693B51" w:rsidP="00693B51">
      <w:pPr>
        <w:pStyle w:val="CELTICNormal"/>
        <w:rPr>
          <w:b/>
          <w:sz w:val="24"/>
        </w:rPr>
      </w:pPr>
      <w:r w:rsidRPr="002E170B">
        <w:rPr>
          <w:b/>
          <w:sz w:val="24"/>
        </w:rPr>
        <w:t>Project and Work Organisation:</w:t>
      </w:r>
    </w:p>
    <w:p w14:paraId="0B72149E" w14:textId="77777777" w:rsidR="00693B51" w:rsidRPr="002E170B" w:rsidRDefault="00693B51" w:rsidP="00693B51">
      <w:pPr>
        <w:pStyle w:val="CELTICNormal"/>
      </w:pPr>
      <w:r w:rsidRPr="002E170B">
        <w:t>In this chapter you should provide a detailed description how the project will be structured and the work organised. In particular it is important to explain the relationship and work flow between work-packages. Indicate also critical paths and provide an assessment on possible risks. For critical risks provide a contingency plan.</w:t>
      </w:r>
    </w:p>
    <w:p w14:paraId="328DAD44" w14:textId="77777777" w:rsidR="00693B51" w:rsidRPr="002E170B" w:rsidRDefault="00693B51" w:rsidP="00693B51">
      <w:pPr>
        <w:pStyle w:val="CELTICNormal"/>
      </w:pPr>
      <w:r w:rsidRPr="008C2E4F">
        <w:rPr>
          <w:b/>
        </w:rPr>
        <w:t xml:space="preserve">Project structure: </w:t>
      </w:r>
      <w:r w:rsidRPr="002E170B">
        <w:t>describe how the project will be organised (e.g. work package structure, links and relationship between work packages). Provide a technical description for each work package (intended results, milestones, work organisation).</w:t>
      </w:r>
    </w:p>
    <w:p w14:paraId="003CE891" w14:textId="77777777" w:rsidR="00693B51" w:rsidRDefault="008C2E4F" w:rsidP="00693B51">
      <w:pPr>
        <w:pStyle w:val="CELTICNormal"/>
      </w:pPr>
      <w:r>
        <w:rPr>
          <w:b/>
        </w:rPr>
        <w:t>Project c</w:t>
      </w:r>
      <w:r w:rsidR="00693B51" w:rsidRPr="008C2E4F">
        <w:rPr>
          <w:b/>
        </w:rPr>
        <w:t>alendar:</w:t>
      </w:r>
      <w:r w:rsidR="00693B51" w:rsidRPr="002E170B">
        <w:t xml:space="preserve"> provide a timeline (Gantt chart or bar diagram that indicates the duration of each WP (and tasks); their interdependencies and milestones (e.g. delivery dates or other important events).</w:t>
      </w:r>
    </w:p>
    <w:p w14:paraId="3BB2B481" w14:textId="77777777" w:rsidR="00693B51" w:rsidRPr="002E170B" w:rsidRDefault="00693B51" w:rsidP="00693B51">
      <w:pPr>
        <w:pStyle w:val="CELTICNormal"/>
      </w:pPr>
      <w:r w:rsidRPr="008C2E4F">
        <w:rPr>
          <w:b/>
        </w:rPr>
        <w:t>Risk assessment:</w:t>
      </w:r>
      <w:r w:rsidRPr="002E170B">
        <w:t xml:space="preserve"> a risk planning is considered important for a good project plan as it describes actions in the case of possible risk may occur and how the project may react then. Provide a risk analysis and a contingency plan for identified risks. Example:</w:t>
      </w:r>
    </w:p>
    <w:tbl>
      <w:tblPr>
        <w:tblW w:w="95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4"/>
        <w:gridCol w:w="1559"/>
        <w:gridCol w:w="3828"/>
      </w:tblGrid>
      <w:tr w:rsidR="00693B51" w:rsidRPr="00245759" w14:paraId="67E19E6D" w14:textId="77777777" w:rsidTr="001E2DD9">
        <w:tc>
          <w:tcPr>
            <w:tcW w:w="4124" w:type="dxa"/>
          </w:tcPr>
          <w:p w14:paraId="51C38AB0" w14:textId="77777777" w:rsidR="00693B51" w:rsidRPr="00245759" w:rsidRDefault="00693B51" w:rsidP="001E2DD9">
            <w:pPr>
              <w:pStyle w:val="CELTICNormal"/>
            </w:pPr>
            <w:r w:rsidRPr="00245759">
              <w:t>Type of risk</w:t>
            </w:r>
          </w:p>
        </w:tc>
        <w:tc>
          <w:tcPr>
            <w:tcW w:w="1559" w:type="dxa"/>
          </w:tcPr>
          <w:p w14:paraId="55AC5149" w14:textId="77777777" w:rsidR="00693B51" w:rsidRPr="00245759" w:rsidRDefault="00693B51" w:rsidP="001E2DD9">
            <w:pPr>
              <w:pStyle w:val="CELTICNormal"/>
            </w:pPr>
            <w:r w:rsidRPr="00245759">
              <w:t>Risk level</w:t>
            </w:r>
          </w:p>
        </w:tc>
        <w:tc>
          <w:tcPr>
            <w:tcW w:w="3828" w:type="dxa"/>
          </w:tcPr>
          <w:p w14:paraId="4EB74512" w14:textId="77777777" w:rsidR="00693B51" w:rsidRPr="00245759" w:rsidRDefault="00693B51" w:rsidP="001E2DD9">
            <w:pPr>
              <w:pStyle w:val="CELTICNormal"/>
            </w:pPr>
            <w:r w:rsidRPr="00245759">
              <w:t>Analysis/contingency</w:t>
            </w:r>
          </w:p>
        </w:tc>
      </w:tr>
      <w:tr w:rsidR="00693B51" w:rsidRPr="002E170B" w14:paraId="0743990F" w14:textId="77777777" w:rsidTr="001E2DD9">
        <w:tc>
          <w:tcPr>
            <w:tcW w:w="4124" w:type="dxa"/>
          </w:tcPr>
          <w:p w14:paraId="5587A219" w14:textId="77777777" w:rsidR="00693B51" w:rsidRPr="002E170B" w:rsidRDefault="00693B51" w:rsidP="001E2DD9">
            <w:pPr>
              <w:pStyle w:val="CelticTable"/>
              <w:rPr>
                <w:sz w:val="18"/>
              </w:rPr>
            </w:pPr>
            <w:r w:rsidRPr="002E170B">
              <w:rPr>
                <w:sz w:val="18"/>
              </w:rPr>
              <w:t>Key software/ hardware products that are needed for a demonstrator are not ready in time</w:t>
            </w:r>
          </w:p>
        </w:tc>
        <w:tc>
          <w:tcPr>
            <w:tcW w:w="1559" w:type="dxa"/>
          </w:tcPr>
          <w:p w14:paraId="4F628581" w14:textId="77777777" w:rsidR="00693B51" w:rsidRPr="002E170B" w:rsidRDefault="00693B51" w:rsidP="001E2DD9">
            <w:pPr>
              <w:pStyle w:val="CelticTable"/>
              <w:rPr>
                <w:sz w:val="18"/>
              </w:rPr>
            </w:pPr>
            <w:r w:rsidRPr="002E170B">
              <w:rPr>
                <w:sz w:val="18"/>
              </w:rPr>
              <w:t>medium</w:t>
            </w:r>
          </w:p>
        </w:tc>
        <w:tc>
          <w:tcPr>
            <w:tcW w:w="3828" w:type="dxa"/>
          </w:tcPr>
          <w:p w14:paraId="11A87956" w14:textId="77777777" w:rsidR="00693B51" w:rsidRPr="002E170B" w:rsidRDefault="00693B51" w:rsidP="001E2DD9">
            <w:pPr>
              <w:pStyle w:val="CelticTable"/>
              <w:rPr>
                <w:sz w:val="18"/>
              </w:rPr>
            </w:pPr>
            <w:r w:rsidRPr="002E170B">
              <w:rPr>
                <w:sz w:val="18"/>
              </w:rPr>
              <w:t xml:space="preserve">As </w:t>
            </w:r>
            <w:r w:rsidR="004E66BA" w:rsidRPr="002E170B">
              <w:rPr>
                <w:sz w:val="18"/>
              </w:rPr>
              <w:t>fall-back</w:t>
            </w:r>
            <w:r w:rsidRPr="002E170B">
              <w:rPr>
                <w:sz w:val="18"/>
              </w:rPr>
              <w:t xml:space="preserve"> solution in such case the alternative product &lt;…&gt; will be used</w:t>
            </w:r>
          </w:p>
        </w:tc>
      </w:tr>
    </w:tbl>
    <w:p w14:paraId="47538C7F" w14:textId="77777777" w:rsidR="00693B51" w:rsidRPr="002E170B" w:rsidRDefault="00693B51" w:rsidP="00693B51">
      <w:pPr>
        <w:pStyle w:val="CELTICNormal"/>
        <w:spacing w:before="120"/>
      </w:pPr>
      <w:r w:rsidRPr="008B4F71">
        <w:rPr>
          <w:b/>
        </w:rPr>
        <w:t>Work breakdown:</w:t>
      </w:r>
      <w:r w:rsidRPr="002E170B">
        <w:t xml:space="preserve"> describe for each work package (WP) the technical work that will be carried out, the expected results, the critical dependencies and the intended use or exploitation of the results. Indicate further work </w:t>
      </w:r>
      <w:r w:rsidRPr="002E170B">
        <w:lastRenderedPageBreak/>
        <w:t>breakdown of each WP (e.g. tasks). Explain also the roles of the partners involved in the work package and their major contributions for that work page. The recommended length of this chapter depends on the number of defined WPs. It should be 1 to 2 pages per WP plus 2 to 3 pages for structure, risk assessment, and calendar.</w:t>
      </w:r>
    </w:p>
    <w:p w14:paraId="6B41B8E1" w14:textId="77777777" w:rsidR="00693B51" w:rsidRPr="002E170B" w:rsidRDefault="00693B51" w:rsidP="00245759">
      <w:pPr>
        <w:pStyle w:val="CELTICNormal"/>
        <w:rPr>
          <w:b/>
          <w:sz w:val="24"/>
        </w:rPr>
      </w:pPr>
      <w:r w:rsidRPr="002E170B">
        <w:rPr>
          <w:b/>
          <w:sz w:val="24"/>
        </w:rPr>
        <w:t>Project Management</w:t>
      </w:r>
    </w:p>
    <w:p w14:paraId="535E7A49" w14:textId="77777777" w:rsidR="00693B51" w:rsidRPr="002E170B" w:rsidRDefault="00693B51" w:rsidP="00693B51">
      <w:pPr>
        <w:pStyle w:val="CELTICNormal"/>
        <w:spacing w:before="120"/>
      </w:pPr>
      <w:r w:rsidRPr="002E170B">
        <w:t>Describe the overall project management structure and management bodies/ committees. Indicate and explain the individual responsibilities in the project (project leader, WP-leaders), the decision-making process, and resolution of conflicts. The recommended length of this chapter is 2 to 3 pages.</w:t>
      </w:r>
    </w:p>
    <w:p w14:paraId="6A8627BF" w14:textId="77777777" w:rsidR="00693B51" w:rsidRPr="002E170B" w:rsidRDefault="00693B51" w:rsidP="00245759">
      <w:pPr>
        <w:pStyle w:val="CELTICNormal"/>
        <w:rPr>
          <w:b/>
          <w:sz w:val="24"/>
        </w:rPr>
      </w:pPr>
      <w:r w:rsidRPr="002E170B">
        <w:rPr>
          <w:b/>
          <w:sz w:val="24"/>
        </w:rPr>
        <w:t>Details on Budgets and Funding</w:t>
      </w:r>
    </w:p>
    <w:p w14:paraId="37AFB370" w14:textId="77777777" w:rsidR="00693B51" w:rsidRPr="002E170B" w:rsidRDefault="00693B51" w:rsidP="00693B51">
      <w:pPr>
        <w:pStyle w:val="CELTICNormal"/>
        <w:spacing w:before="120"/>
      </w:pPr>
      <w:r w:rsidRPr="008B4F71">
        <w:rPr>
          <w:b/>
        </w:rPr>
        <w:t>Rationale and assumptions for funding:</w:t>
      </w:r>
      <w:r w:rsidRPr="002E170B">
        <w:t xml:space="preserve"> explain why public funding should be granted.</w:t>
      </w:r>
    </w:p>
    <w:p w14:paraId="6A839C7D" w14:textId="660E2E2F" w:rsidR="00693B51" w:rsidRPr="002E170B" w:rsidRDefault="00693B51" w:rsidP="00693B51">
      <w:pPr>
        <w:pStyle w:val="CELTICNormal"/>
        <w:spacing w:before="120"/>
      </w:pPr>
      <w:r w:rsidRPr="008B4F71">
        <w:rPr>
          <w:b/>
        </w:rPr>
        <w:t xml:space="preserve">Details on additional budget (equipment, other costs): </w:t>
      </w:r>
      <w:r w:rsidRPr="002E170B">
        <w:t xml:space="preserve">the budget tables do not provide a specification of costs for equipment, travels or other expenses. As these costs have to be included in the total budget figures you may specify the details on additional costs in a special table that could be inserted in this chapter, e.g. by specifying costs for equipment/ travels, etc. per partner and per year. </w:t>
      </w:r>
      <w:r w:rsidR="00245759" w:rsidRPr="002E170B">
        <w:t>Also,</w:t>
      </w:r>
      <w:r w:rsidRPr="002E170B">
        <w:t xml:space="preserve"> the reasons why the equipment is needed should be given in this section.</w:t>
      </w:r>
    </w:p>
    <w:p w14:paraId="56174837" w14:textId="77777777" w:rsidR="00693B51" w:rsidRPr="002E170B" w:rsidRDefault="00693B51" w:rsidP="00245759">
      <w:pPr>
        <w:pStyle w:val="CELTICNormal"/>
        <w:rPr>
          <w:b/>
          <w:sz w:val="24"/>
        </w:rPr>
      </w:pPr>
      <w:r w:rsidRPr="002E170B">
        <w:rPr>
          <w:b/>
          <w:sz w:val="24"/>
        </w:rPr>
        <w:t>Overview of the Consortium</w:t>
      </w:r>
    </w:p>
    <w:p w14:paraId="563A59E5" w14:textId="77777777" w:rsidR="00693B51" w:rsidRPr="002E170B" w:rsidRDefault="00693B51" w:rsidP="00693B51">
      <w:pPr>
        <w:pStyle w:val="CELTICNormal"/>
        <w:spacing w:before="120"/>
      </w:pPr>
      <w:r w:rsidRPr="002E170B">
        <w:t>Describe why the consortium has been composed as proposed. Indicate what kind of expertise and role of each partner and how well the available expertise matches with the project requirements. Identify possible gaps in expertise and explain how these gaps will be filled (e.g. by future extensions, or by a complementary national or European project).</w:t>
      </w:r>
    </w:p>
    <w:p w14:paraId="17977FF5" w14:textId="77777777" w:rsidR="00693B51" w:rsidRPr="002E170B" w:rsidRDefault="00693B51" w:rsidP="00693B51">
      <w:pPr>
        <w:pStyle w:val="CELTICNormal"/>
        <w:spacing w:before="120"/>
      </w:pPr>
      <w:r w:rsidRPr="002E170B">
        <w:t>Provide a short description of each partner (company profile) and expert involved (CV). Specify responsibilities allocated to experts. Provide for each partner details (in any case e-mail addresses of the identified contact persons must be given).</w:t>
      </w:r>
    </w:p>
    <w:p w14:paraId="2A14A4B6" w14:textId="77777777" w:rsidR="00693B51" w:rsidRPr="002E170B" w:rsidRDefault="00693B51" w:rsidP="00693B51">
      <w:pPr>
        <w:pStyle w:val="CELTICNormal"/>
        <w:spacing w:before="120"/>
      </w:pPr>
      <w:r w:rsidRPr="002E170B">
        <w:t>Provide details on the feedback you received from the related public authorities. It is advised that only one representative of the national consortium partners establishes contacts with the national public authority.</w:t>
      </w:r>
    </w:p>
    <w:p w14:paraId="74FF9143" w14:textId="77777777" w:rsidR="00693B51" w:rsidRPr="002E170B" w:rsidRDefault="00693B51" w:rsidP="00693B51">
      <w:pPr>
        <w:pStyle w:val="CELTICNormal"/>
        <w:spacing w:before="120"/>
      </w:pPr>
      <w:r w:rsidRPr="00A37F7D">
        <w:rPr>
          <w:b/>
          <w:color w:val="FF0000"/>
        </w:rPr>
        <w:t>Important note</w:t>
      </w:r>
      <w:r w:rsidRPr="00A37F7D">
        <w:rPr>
          <w:b/>
        </w:rPr>
        <w:t xml:space="preserve">: </w:t>
      </w:r>
      <w:r w:rsidRPr="002E170B">
        <w:t>The composition of the consortium and the selection of the involved countries are of high importance for the acceptance of a proposal by the Public Authorities (PA</w:t>
      </w:r>
      <w:r w:rsidRPr="00922E9B">
        <w:rPr>
          <w:b/>
          <w:color w:val="auto"/>
        </w:rPr>
        <w:t>).</w:t>
      </w:r>
      <w:r w:rsidRPr="00922E9B">
        <w:rPr>
          <w:b/>
          <w:color w:val="FF0000"/>
        </w:rPr>
        <w:t xml:space="preserve"> It should be carefully investigated with the P</w:t>
      </w:r>
      <w:r w:rsidR="00A27BB9">
        <w:rPr>
          <w:b/>
          <w:color w:val="FF0000"/>
        </w:rPr>
        <w:t>ublic Authorities</w:t>
      </w:r>
      <w:r w:rsidRPr="00922E9B">
        <w:rPr>
          <w:b/>
          <w:color w:val="FF0000"/>
        </w:rPr>
        <w:t xml:space="preserve"> if funding would be possible for the considered companies or if some re-structuring of the consortium would be necessary.</w:t>
      </w:r>
      <w:r w:rsidRPr="00A37F7D">
        <w:rPr>
          <w:color w:val="FF0000"/>
        </w:rPr>
        <w:t xml:space="preserve"> </w:t>
      </w:r>
      <w:r w:rsidRPr="002E170B">
        <w:t xml:space="preserve">Please check also the </w:t>
      </w:r>
      <w:r w:rsidR="007C71A9">
        <w:t>CELTIC-NEXT</w:t>
      </w:r>
      <w:r w:rsidRPr="002E170B">
        <w:t xml:space="preserve"> Web site for information about funding conditions.</w:t>
      </w:r>
    </w:p>
    <w:p w14:paraId="0B74AB8F" w14:textId="77777777" w:rsidR="00693B51" w:rsidRPr="002E170B" w:rsidRDefault="00693B51" w:rsidP="00245759">
      <w:pPr>
        <w:pStyle w:val="CELTICNormal"/>
        <w:rPr>
          <w:b/>
          <w:sz w:val="24"/>
        </w:rPr>
      </w:pPr>
      <w:r w:rsidRPr="002E170B">
        <w:rPr>
          <w:b/>
          <w:sz w:val="24"/>
        </w:rPr>
        <w:t>Effort and Budget Tables</w:t>
      </w:r>
    </w:p>
    <w:p w14:paraId="15E635F0" w14:textId="77777777" w:rsidR="00693B51" w:rsidRPr="002E170B" w:rsidRDefault="00693B51" w:rsidP="00693B51">
      <w:pPr>
        <w:pStyle w:val="CELTICNormal"/>
        <w:spacing w:before="120"/>
      </w:pPr>
      <w:r w:rsidRPr="002E170B">
        <w:t>Fill in the tables as indicated. Please note that all figures should be given in person years (PY). The total requested budget (own contributions and funding) should be specified for each year and per cou</w:t>
      </w:r>
      <w:r w:rsidR="00921F59">
        <w:t xml:space="preserve">ntry. The figures should be in </w:t>
      </w:r>
      <w:proofErr w:type="spellStart"/>
      <w:r w:rsidR="00921F59">
        <w:t>k</w:t>
      </w:r>
      <w:r w:rsidRPr="002E170B">
        <w:t>Euro</w:t>
      </w:r>
      <w:proofErr w:type="spellEnd"/>
      <w:r w:rsidRPr="002E170B">
        <w:t xml:space="preserve">. </w:t>
      </w:r>
    </w:p>
    <w:p w14:paraId="3BAFF960" w14:textId="77777777" w:rsidR="00693B51" w:rsidRPr="002E170B" w:rsidRDefault="00693B51" w:rsidP="00245759">
      <w:pPr>
        <w:pStyle w:val="CELTICNormal"/>
        <w:rPr>
          <w:b/>
          <w:sz w:val="24"/>
        </w:rPr>
      </w:pPr>
      <w:r w:rsidRPr="002E170B">
        <w:rPr>
          <w:b/>
          <w:sz w:val="24"/>
        </w:rPr>
        <w:t>Appendices (if any)</w:t>
      </w:r>
    </w:p>
    <w:p w14:paraId="68FEB2C3" w14:textId="77777777" w:rsidR="00693B51" w:rsidRPr="002E170B" w:rsidRDefault="00693B51" w:rsidP="00693B51">
      <w:pPr>
        <w:pStyle w:val="CELTICNormal"/>
        <w:spacing w:before="120"/>
      </w:pPr>
      <w:r w:rsidRPr="002E170B">
        <w:t>This section can be used to attach important and related documents to the proposal which are considered relevant for the assessment or labelling. The number of appendices (if any) should be limited to the most important ones.</w:t>
      </w:r>
      <w:r w:rsidRPr="002E170B">
        <w:br w:type="page"/>
      </w:r>
    </w:p>
    <w:p w14:paraId="0E1CC958" w14:textId="77777777" w:rsidR="00693B51" w:rsidRPr="002E170B" w:rsidRDefault="00693B51" w:rsidP="004A0FD9">
      <w:pPr>
        <w:pStyle w:val="Heading1"/>
      </w:pPr>
      <w:r w:rsidRPr="002E170B">
        <w:rPr>
          <w:szCs w:val="28"/>
        </w:rPr>
        <w:lastRenderedPageBreak/>
        <w:t>Annex 2</w:t>
      </w:r>
      <w:r w:rsidRPr="002E170B">
        <w:rPr>
          <w:szCs w:val="28"/>
        </w:rPr>
        <w:tab/>
      </w:r>
      <w:r w:rsidRPr="002E170B">
        <w:t>Project Proposal Review Criteria</w:t>
      </w:r>
    </w:p>
    <w:p w14:paraId="19FF0F04" w14:textId="77777777" w:rsidR="00693B51" w:rsidRPr="002E170B" w:rsidRDefault="00693B51" w:rsidP="00693B51">
      <w:pPr>
        <w:pStyle w:val="CELTICNormal"/>
      </w:pPr>
      <w:r w:rsidRPr="002E170B">
        <w:t>The technical review of the proposals is done by the C</w:t>
      </w:r>
      <w:r w:rsidR="00A5419D">
        <w:t xml:space="preserve">ELTIC </w:t>
      </w:r>
      <w:r w:rsidRPr="002E170B">
        <w:t>Group of Experts. These experts evaluate the proposal on the following main criteria:</w:t>
      </w:r>
    </w:p>
    <w:p w14:paraId="68EFCD44" w14:textId="77777777" w:rsidR="00693B51" w:rsidRPr="002E170B" w:rsidRDefault="00693B51" w:rsidP="00693B51">
      <w:pPr>
        <w:pStyle w:val="CELTICListNumber1"/>
        <w:rPr>
          <w:b/>
          <w:lang w:val="en-GB"/>
        </w:rPr>
      </w:pPr>
      <w:r w:rsidRPr="002E170B">
        <w:rPr>
          <w:b/>
          <w:lang w:val="en-GB"/>
        </w:rPr>
        <w:t xml:space="preserve">Excellence and technological innovation </w:t>
      </w:r>
    </w:p>
    <w:p w14:paraId="52A2939D" w14:textId="77777777" w:rsidR="00693B51" w:rsidRPr="002E170B" w:rsidRDefault="00693B51" w:rsidP="00693B51">
      <w:pPr>
        <w:pStyle w:val="CELTICNormal"/>
      </w:pPr>
      <w:r w:rsidRPr="002E170B">
        <w:t>Excellence of the proposed approach. Extent of innovation potential (beyond the state of the art, e.g. ambitious objectives, novel concepts).</w:t>
      </w:r>
    </w:p>
    <w:p w14:paraId="4205D164" w14:textId="77777777" w:rsidR="00693B51" w:rsidRPr="002E170B" w:rsidRDefault="00693B51" w:rsidP="00693B51">
      <w:pPr>
        <w:pStyle w:val="CELTICListNumber1"/>
        <w:rPr>
          <w:b/>
          <w:lang w:val="en-GB"/>
        </w:rPr>
      </w:pPr>
      <w:r w:rsidRPr="002E170B">
        <w:rPr>
          <w:b/>
          <w:lang w:val="en-GB"/>
        </w:rPr>
        <w:t>Strategic relevance and impact</w:t>
      </w:r>
    </w:p>
    <w:p w14:paraId="743EBD9F" w14:textId="77777777" w:rsidR="00693B51" w:rsidRPr="002E170B" w:rsidRDefault="00693B51" w:rsidP="00693B51">
      <w:pPr>
        <w:pStyle w:val="CELTICNormal"/>
      </w:pPr>
      <w:r w:rsidRPr="002E170B">
        <w:t>Importance of the project for the European/international society, environment, business, and/or markets (e.g. enhancing innovation capacity, strengthening competitiveness). Potential to provide answers to relevant challenges. Reach of the results within Europe and beyond.</w:t>
      </w:r>
    </w:p>
    <w:p w14:paraId="25FD63DD" w14:textId="77777777" w:rsidR="00693B51" w:rsidRPr="002E170B" w:rsidRDefault="00693B51" w:rsidP="00693B51">
      <w:pPr>
        <w:pStyle w:val="CELTICListNumber1"/>
        <w:rPr>
          <w:b/>
          <w:lang w:val="en-GB"/>
        </w:rPr>
      </w:pPr>
      <w:r w:rsidRPr="002E170B">
        <w:rPr>
          <w:b/>
          <w:lang w:val="en-GB"/>
        </w:rPr>
        <w:t>Potentials for exploitation of the results and for future business</w:t>
      </w:r>
    </w:p>
    <w:p w14:paraId="04ECECBB" w14:textId="77777777" w:rsidR="00693B51" w:rsidRPr="002E170B" w:rsidRDefault="00693B51" w:rsidP="00693B51">
      <w:pPr>
        <w:pStyle w:val="CELTICNormal"/>
      </w:pPr>
      <w:r w:rsidRPr="002E170B">
        <w:t>Potential of the project results to be exploited commercially and to lead to future business. Proposed measures to exploit and disseminate the project results (including communicating the project).</w:t>
      </w:r>
    </w:p>
    <w:p w14:paraId="10427470" w14:textId="77777777" w:rsidR="00693B51" w:rsidRPr="002E170B" w:rsidRDefault="00693B51" w:rsidP="00693B51">
      <w:pPr>
        <w:pStyle w:val="CELTICListNumber1"/>
        <w:rPr>
          <w:b/>
          <w:lang w:val="en-GB"/>
        </w:rPr>
      </w:pPr>
      <w:r w:rsidRPr="002E170B">
        <w:rPr>
          <w:b/>
          <w:lang w:val="en-GB"/>
        </w:rPr>
        <w:t>Quality and efficiency of the implementation of the project proposal</w:t>
      </w:r>
    </w:p>
    <w:p w14:paraId="6079B07F" w14:textId="77777777" w:rsidR="00693B51" w:rsidRPr="002E170B" w:rsidRDefault="00693B51" w:rsidP="00693B51">
      <w:pPr>
        <w:pStyle w:val="CELTICNormal"/>
      </w:pPr>
      <w:r w:rsidRPr="002E170B">
        <w:t>Soundness of the concept. Cost of the project vs. planned and required effort. Management approach, including risk management and management of IPRs. Coherence and effectiveness of the work plan, including allocation of work packages, tasks and resources.</w:t>
      </w:r>
    </w:p>
    <w:p w14:paraId="3774E0BD" w14:textId="77777777" w:rsidR="00693B51" w:rsidRPr="002E170B" w:rsidRDefault="00693B51" w:rsidP="00693B51">
      <w:pPr>
        <w:pStyle w:val="CELTICListNumber1"/>
        <w:rPr>
          <w:b/>
          <w:lang w:val="en-GB"/>
        </w:rPr>
      </w:pPr>
      <w:r w:rsidRPr="002E170B">
        <w:rPr>
          <w:b/>
          <w:lang w:val="en-GB"/>
        </w:rPr>
        <w:t>Quality of the proposed consortium</w:t>
      </w:r>
    </w:p>
    <w:p w14:paraId="19DE7C05" w14:textId="77777777" w:rsidR="00693B51" w:rsidRDefault="00693B51" w:rsidP="00693B51">
      <w:pPr>
        <w:pStyle w:val="CELTICNormal"/>
      </w:pPr>
      <w:r w:rsidRPr="002E170B">
        <w:t xml:space="preserve">Do the consortium partners cover all required expertise? Excellence of the consortium partners. Complementarity of the participants within the consortium. </w:t>
      </w:r>
    </w:p>
    <w:p w14:paraId="02485D6F" w14:textId="77777777" w:rsidR="00693B51" w:rsidRPr="002E170B" w:rsidRDefault="00693B51" w:rsidP="00693B51">
      <w:pPr>
        <w:pStyle w:val="CELTICNormal"/>
      </w:pPr>
      <w:r w:rsidRPr="002E170B">
        <w:t>Each of the above items can be rated:</w:t>
      </w:r>
    </w:p>
    <w:p w14:paraId="2D350D7E" w14:textId="77777777" w:rsidR="00693B51" w:rsidRPr="002E170B" w:rsidRDefault="00693B51" w:rsidP="00693B51">
      <w:pPr>
        <w:pStyle w:val="CELTICNormal"/>
        <w:spacing w:after="0"/>
        <w:ind w:left="1134"/>
      </w:pPr>
      <w:r w:rsidRPr="002E170B">
        <w:t>5 - excellent</w:t>
      </w:r>
    </w:p>
    <w:p w14:paraId="67536E05" w14:textId="77777777" w:rsidR="00693B51" w:rsidRPr="002E170B" w:rsidRDefault="00693B51" w:rsidP="00693B51">
      <w:pPr>
        <w:pStyle w:val="CELTICNormal"/>
        <w:spacing w:after="0"/>
        <w:ind w:left="1134"/>
      </w:pPr>
      <w:r>
        <w:t xml:space="preserve">4 - </w:t>
      </w:r>
      <w:r w:rsidRPr="002E170B">
        <w:t>good</w:t>
      </w:r>
    </w:p>
    <w:p w14:paraId="06B09F18" w14:textId="77777777" w:rsidR="00693B51" w:rsidRPr="002E170B" w:rsidRDefault="00693B51" w:rsidP="00693B51">
      <w:pPr>
        <w:pStyle w:val="CELTICNormal"/>
        <w:spacing w:after="0"/>
        <w:ind w:left="1134"/>
      </w:pPr>
      <w:r>
        <w:t>3 - fair</w:t>
      </w:r>
    </w:p>
    <w:p w14:paraId="40D41710" w14:textId="77777777" w:rsidR="00693B51" w:rsidRPr="002E170B" w:rsidRDefault="00693B51" w:rsidP="00693B51">
      <w:pPr>
        <w:pStyle w:val="CELTICNormal"/>
        <w:spacing w:after="0"/>
        <w:ind w:left="1134"/>
      </w:pPr>
      <w:r>
        <w:t>2 - poor</w:t>
      </w:r>
    </w:p>
    <w:p w14:paraId="23859542" w14:textId="77777777" w:rsidR="00693B51" w:rsidRPr="002E170B" w:rsidRDefault="00693B51" w:rsidP="00693B51">
      <w:pPr>
        <w:pStyle w:val="CELTICNormal"/>
        <w:ind w:left="1134"/>
      </w:pPr>
      <w:r>
        <w:t>1 - inacceptable</w:t>
      </w:r>
    </w:p>
    <w:p w14:paraId="56BBD3A6" w14:textId="2026B848" w:rsidR="00693B51" w:rsidRPr="002E170B" w:rsidRDefault="00693B51" w:rsidP="00693B51">
      <w:pPr>
        <w:pStyle w:val="CELTICNormal"/>
      </w:pPr>
      <w:proofErr w:type="gramStart"/>
      <w:r w:rsidRPr="002E170B">
        <w:t>Finally</w:t>
      </w:r>
      <w:proofErr w:type="gramEnd"/>
      <w:r w:rsidRPr="002E170B">
        <w:t xml:space="preserve"> each reviewer and the common group of reviewers may give the following recommendation to the C</w:t>
      </w:r>
      <w:r w:rsidR="00805CB2">
        <w:t xml:space="preserve">ELTIC </w:t>
      </w:r>
      <w:r w:rsidRPr="002E170B">
        <w:t>Core group and the Public Authorities:</w:t>
      </w:r>
    </w:p>
    <w:p w14:paraId="7EB37CDD" w14:textId="77777777" w:rsidR="00693B51" w:rsidRPr="002E170B" w:rsidRDefault="00693B51" w:rsidP="001E2DD9">
      <w:pPr>
        <w:pStyle w:val="CELTICNormal"/>
        <w:numPr>
          <w:ilvl w:val="0"/>
          <w:numId w:val="28"/>
        </w:numPr>
        <w:rPr>
          <w:b/>
        </w:rPr>
      </w:pPr>
      <w:r w:rsidRPr="002E170B">
        <w:rPr>
          <w:b/>
        </w:rPr>
        <w:t xml:space="preserve">Recommended for </w:t>
      </w:r>
      <w:r w:rsidR="007C71A9">
        <w:rPr>
          <w:b/>
        </w:rPr>
        <w:t>CELTIC-NEXT</w:t>
      </w:r>
      <w:r w:rsidRPr="002E170B">
        <w:rPr>
          <w:b/>
        </w:rPr>
        <w:t xml:space="preserve"> label</w:t>
      </w:r>
    </w:p>
    <w:p w14:paraId="46CA2A43" w14:textId="77777777" w:rsidR="00693B51" w:rsidRPr="002E170B" w:rsidRDefault="00693B51" w:rsidP="00693B51">
      <w:pPr>
        <w:pStyle w:val="CELTICNormal"/>
      </w:pPr>
      <w:r w:rsidRPr="002E170B">
        <w:t>The proposal, from the technical and project planning point of view, has the potential for a successful project.</w:t>
      </w:r>
      <w:r>
        <w:t xml:space="preserve"> There are always feedback comments. In some </w:t>
      </w:r>
      <w:proofErr w:type="gramStart"/>
      <w:r>
        <w:t>cases</w:t>
      </w:r>
      <w:proofErr w:type="gramEnd"/>
      <w:r>
        <w:t xml:space="preserve"> it can be mandatory to react to these comments (this is explained in the individual Labelling Letters).</w:t>
      </w:r>
    </w:p>
    <w:p w14:paraId="54C42F78" w14:textId="77777777" w:rsidR="00693B51" w:rsidRPr="002E170B" w:rsidRDefault="00693B51" w:rsidP="001E2DD9">
      <w:pPr>
        <w:pStyle w:val="CELTICNormal"/>
        <w:numPr>
          <w:ilvl w:val="0"/>
          <w:numId w:val="28"/>
        </w:numPr>
        <w:rPr>
          <w:b/>
        </w:rPr>
      </w:pPr>
      <w:r w:rsidRPr="002E170B">
        <w:rPr>
          <w:b/>
        </w:rPr>
        <w:t xml:space="preserve">Not recommended for </w:t>
      </w:r>
      <w:r w:rsidR="007C71A9">
        <w:rPr>
          <w:b/>
        </w:rPr>
        <w:t>CELTIC-NEXT</w:t>
      </w:r>
      <w:r w:rsidRPr="002E170B">
        <w:rPr>
          <w:b/>
        </w:rPr>
        <w:t xml:space="preserve"> label</w:t>
      </w:r>
    </w:p>
    <w:p w14:paraId="15C9899B" w14:textId="68248BF9" w:rsidR="00C736E4" w:rsidRDefault="00693B51" w:rsidP="00245759">
      <w:pPr>
        <w:pStyle w:val="CELTICNormal"/>
        <w:rPr>
          <w:b/>
          <w:bCs/>
        </w:rPr>
      </w:pPr>
      <w:r w:rsidRPr="002E170B">
        <w:t xml:space="preserve">The presented project proposal is not convincing or not suitable for a </w:t>
      </w:r>
      <w:r w:rsidR="007C71A9">
        <w:t>CELTIC-NEXT</w:t>
      </w:r>
      <w:r w:rsidRPr="002E170B">
        <w:t xml:space="preserve"> project. It may be resubmitted to one of the next calls after a major rework or it may not be recommended for any further re-submission to the next </w:t>
      </w:r>
      <w:r w:rsidR="00805CB2">
        <w:t>CELTIC</w:t>
      </w:r>
      <w:r w:rsidRPr="002E170B">
        <w:t xml:space="preserve"> call.</w:t>
      </w:r>
    </w:p>
    <w:sectPr w:rsidR="00C736E4" w:rsidSect="00FB3E2A">
      <w:headerReference w:type="even" r:id="rId21"/>
      <w:headerReference w:type="default" r:id="rId22"/>
      <w:footerReference w:type="even" r:id="rId23"/>
      <w:footerReference w:type="default" r:id="rId24"/>
      <w:headerReference w:type="first" r:id="rId25"/>
      <w:footerReference w:type="first" r:id="rId26"/>
      <w:pgSz w:w="11906" w:h="16838" w:code="9"/>
      <w:pgMar w:top="608" w:right="1134" w:bottom="1134"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927F" w14:textId="77777777" w:rsidR="00FB3E2A" w:rsidRDefault="00FB3E2A">
      <w:r>
        <w:separator/>
      </w:r>
    </w:p>
  </w:endnote>
  <w:endnote w:type="continuationSeparator" w:id="0">
    <w:p w14:paraId="22E9A032" w14:textId="77777777" w:rsidR="00FB3E2A" w:rsidRDefault="00FB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B1D9" w14:textId="77777777" w:rsidR="00336604" w:rsidRDefault="00FA7428">
    <w:pPr>
      <w:pStyle w:val="Footer"/>
      <w:tabs>
        <w:tab w:val="clear" w:pos="9498"/>
        <w:tab w:val="right" w:pos="9356"/>
      </w:tabs>
    </w:pPr>
    <w:r>
      <w:t>CELTIC-NEXT</w:t>
    </w:r>
    <w:r w:rsidR="00D24AEC">
      <w:t xml:space="preserve"> CPP Document</w:t>
    </w:r>
    <w:r w:rsidR="00336604">
      <w:tab/>
    </w:r>
    <w:r w:rsidR="00B46D6E">
      <w:tab/>
    </w:r>
    <w:r w:rsidR="00336604">
      <w:t xml:space="preserve">Page </w:t>
    </w:r>
    <w:r w:rsidR="00336604">
      <w:fldChar w:fldCharType="begin"/>
    </w:r>
    <w:r w:rsidR="00336604">
      <w:instrText xml:space="preserve"> PAGE </w:instrText>
    </w:r>
    <w:r w:rsidR="00336604">
      <w:fldChar w:fldCharType="separate"/>
    </w:r>
    <w:r w:rsidR="00134602">
      <w:rPr>
        <w:noProof/>
      </w:rPr>
      <w:t>6</w:t>
    </w:r>
    <w:r w:rsidR="00336604">
      <w:fldChar w:fldCharType="end"/>
    </w:r>
    <w:r w:rsidR="00336604">
      <w:t xml:space="preserve"> (</w:t>
    </w:r>
    <w:fldSimple w:instr=" NUMPAGES ">
      <w:r w:rsidR="00134602">
        <w:rPr>
          <w:noProof/>
        </w:rPr>
        <w:t>7</w:t>
      </w:r>
    </w:fldSimple>
    <w:r w:rsidR="0033660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1DCE" w14:textId="77777777" w:rsidR="00336604" w:rsidRDefault="00336604">
    <w:pPr>
      <w:pStyle w:val="Footer"/>
      <w:tabs>
        <w:tab w:val="clear" w:pos="9498"/>
        <w:tab w:val="right" w:pos="9356"/>
      </w:tabs>
    </w:pPr>
    <w:r>
      <w:t xml:space="preserve">Page </w:t>
    </w:r>
    <w:r>
      <w:fldChar w:fldCharType="begin"/>
    </w:r>
    <w:r>
      <w:instrText xml:space="preserve"> PAGE </w:instrText>
    </w:r>
    <w:r>
      <w:fldChar w:fldCharType="separate"/>
    </w:r>
    <w:r w:rsidR="00134602">
      <w:rPr>
        <w:noProof/>
      </w:rPr>
      <w:t>7</w:t>
    </w:r>
    <w:r>
      <w:fldChar w:fldCharType="end"/>
    </w:r>
    <w:r>
      <w:t xml:space="preserve"> (</w:t>
    </w:r>
    <w:fldSimple w:instr=" NUMPAGES ">
      <w:r w:rsidR="00134602">
        <w:rPr>
          <w:noProof/>
        </w:rPr>
        <w:t>7</w:t>
      </w:r>
    </w:fldSimple>
    <w:r>
      <w:t>)</w:t>
    </w:r>
    <w:r>
      <w:tab/>
    </w:r>
    <w:r>
      <w:tab/>
    </w:r>
    <w:r w:rsidR="001A48C5">
      <w:t>CELTIC-NEXT</w:t>
    </w:r>
    <w:r>
      <w:t xml:space="preserve"> </w:t>
    </w:r>
    <w:r w:rsidR="00833C03">
      <w:t>CPP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DEF" w14:textId="77777777" w:rsidR="00336604" w:rsidRDefault="001A48C5">
    <w:pPr>
      <w:pStyle w:val="Footer"/>
      <w:tabs>
        <w:tab w:val="clear" w:pos="9498"/>
        <w:tab w:val="right" w:pos="9356"/>
      </w:tabs>
    </w:pPr>
    <w:r>
      <w:t>CELTIC-NEXT</w:t>
    </w:r>
    <w:r w:rsidR="0014171C">
      <w:t xml:space="preserve"> CPP Document </w:t>
    </w:r>
    <w:r w:rsidR="00336604">
      <w:tab/>
    </w:r>
    <w:r w:rsidR="0014171C">
      <w:t xml:space="preserve">                                                                                                                                    </w:t>
    </w:r>
    <w:r w:rsidR="00336604">
      <w:t xml:space="preserve">Page </w:t>
    </w:r>
    <w:r w:rsidR="00336604">
      <w:fldChar w:fldCharType="begin"/>
    </w:r>
    <w:r w:rsidR="00336604">
      <w:instrText xml:space="preserve"> PAGE </w:instrText>
    </w:r>
    <w:r w:rsidR="00336604">
      <w:fldChar w:fldCharType="separate"/>
    </w:r>
    <w:r w:rsidR="00134602">
      <w:rPr>
        <w:noProof/>
      </w:rPr>
      <w:t>1</w:t>
    </w:r>
    <w:r w:rsidR="00336604">
      <w:fldChar w:fldCharType="end"/>
    </w:r>
    <w:r w:rsidR="00336604">
      <w:t xml:space="preserve"> (</w:t>
    </w:r>
    <w:fldSimple w:instr=" NUMPAGES ">
      <w:r w:rsidR="00134602">
        <w:rPr>
          <w:noProof/>
        </w:rPr>
        <w:t>7</w:t>
      </w:r>
    </w:fldSimple>
    <w:r w:rsidR="0033660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69A3A" w14:textId="77777777" w:rsidR="00FB3E2A" w:rsidRDefault="00FB3E2A">
      <w:r>
        <w:separator/>
      </w:r>
    </w:p>
  </w:footnote>
  <w:footnote w:type="continuationSeparator" w:id="0">
    <w:p w14:paraId="5EB85786" w14:textId="77777777" w:rsidR="00FB3E2A" w:rsidRDefault="00FB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50C1" w14:textId="77777777" w:rsidR="00336604" w:rsidRDefault="00336604">
    <w:pPr>
      <w:pStyle w:val="Header"/>
      <w:tabs>
        <w:tab w:val="clear" w:pos="4536"/>
        <w:tab w:val="center" w:pos="6237"/>
      </w:tabs>
      <w:jc w:val="left"/>
      <w:rPr>
        <w:lang w:val="en-US"/>
      </w:rPr>
    </w:pPr>
  </w:p>
  <w:p w14:paraId="637EDC65" w14:textId="77777777" w:rsidR="008A0B10" w:rsidRPr="008A0B10" w:rsidRDefault="008A0B10">
    <w:pPr>
      <w:pStyle w:val="Header"/>
      <w:tabs>
        <w:tab w:val="clear" w:pos="4536"/>
        <w:tab w:val="center" w:pos="6237"/>
      </w:tabs>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400D" w14:textId="77777777" w:rsidR="00DE40E1" w:rsidRDefault="00DE40E1" w:rsidP="00DE40E1">
    <w:pPr>
      <w:pStyle w:val="Header"/>
      <w:tabs>
        <w:tab w:val="clear" w:pos="4536"/>
        <w:tab w:val="center" w:pos="6237"/>
      </w:tabs>
      <w:jc w:val="left"/>
    </w:pPr>
  </w:p>
  <w:p w14:paraId="428CFACE" w14:textId="77777777" w:rsidR="00336604" w:rsidRPr="00DE40E1" w:rsidRDefault="00336604" w:rsidP="00DE4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601" w:type="dxa"/>
      <w:tblLayout w:type="fixed"/>
      <w:tblLook w:val="0000" w:firstRow="0" w:lastRow="0" w:firstColumn="0" w:lastColumn="0" w:noHBand="0" w:noVBand="0"/>
    </w:tblPr>
    <w:tblGrid>
      <w:gridCol w:w="7372"/>
      <w:gridCol w:w="2976"/>
    </w:tblGrid>
    <w:tr w:rsidR="0045420D" w:rsidRPr="0045420D" w14:paraId="79AED6CA" w14:textId="77777777" w:rsidTr="0045420D">
      <w:trPr>
        <w:cantSplit/>
        <w:trHeight w:val="1845"/>
      </w:trPr>
      <w:tc>
        <w:tcPr>
          <w:tcW w:w="7372" w:type="dxa"/>
        </w:tcPr>
        <w:p w14:paraId="1A685DC7" w14:textId="6400E666" w:rsidR="0045420D" w:rsidRPr="0045420D" w:rsidRDefault="0045420D" w:rsidP="0045420D">
          <w:pPr>
            <w:spacing w:after="0"/>
            <w:jc w:val="left"/>
            <w:rPr>
              <w:color w:val="000080"/>
            </w:rPr>
          </w:pPr>
          <w:r w:rsidRPr="0045420D">
            <w:rPr>
              <w:noProof/>
            </w:rPr>
            <w:t xml:space="preserve">  </w:t>
          </w:r>
          <w:r w:rsidR="004036E2" w:rsidRPr="0045420D">
            <w:rPr>
              <w:noProof/>
            </w:rPr>
            <w:drawing>
              <wp:inline distT="0" distB="0" distL="0" distR="0" wp14:anchorId="5FC35224" wp14:editId="49127435">
                <wp:extent cx="3810000" cy="1089660"/>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089660"/>
                        </a:xfrm>
                        <a:prstGeom prst="rect">
                          <a:avLst/>
                        </a:prstGeom>
                        <a:noFill/>
                        <a:ln>
                          <a:noFill/>
                        </a:ln>
                      </pic:spPr>
                    </pic:pic>
                  </a:graphicData>
                </a:graphic>
              </wp:inline>
            </w:drawing>
          </w:r>
        </w:p>
      </w:tc>
      <w:tc>
        <w:tcPr>
          <w:tcW w:w="2976" w:type="dxa"/>
        </w:tcPr>
        <w:p w14:paraId="30E26E51" w14:textId="6DC89D13" w:rsidR="0045420D" w:rsidRPr="0045420D" w:rsidRDefault="004036E2">
          <w:pPr>
            <w:spacing w:after="0"/>
            <w:ind w:left="113"/>
            <w:jc w:val="left"/>
            <w:rPr>
              <w:color w:val="000080"/>
            </w:rPr>
          </w:pPr>
          <w:r w:rsidRPr="0045420D">
            <w:rPr>
              <w:noProof/>
            </w:rPr>
            <mc:AlternateContent>
              <mc:Choice Requires="wps">
                <w:drawing>
                  <wp:anchor distT="0" distB="0" distL="114300" distR="114300" simplePos="0" relativeHeight="251657728" behindDoc="0" locked="0" layoutInCell="1" allowOverlap="1" wp14:anchorId="63332ADC" wp14:editId="5368927D">
                    <wp:simplePos x="0" y="0"/>
                    <wp:positionH relativeFrom="column">
                      <wp:posOffset>-6350</wp:posOffset>
                    </wp:positionH>
                    <wp:positionV relativeFrom="paragraph">
                      <wp:posOffset>0</wp:posOffset>
                    </wp:positionV>
                    <wp:extent cx="2019935" cy="1160145"/>
                    <wp:effectExtent l="0" t="0" r="0" b="0"/>
                    <wp:wrapNone/>
                    <wp:docPr id="1842055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01675" w14:textId="77777777" w:rsidR="0045420D" w:rsidRPr="0045420D" w:rsidRDefault="0045420D" w:rsidP="0045420D">
                                <w:pPr>
                                  <w:spacing w:after="0"/>
                                  <w:jc w:val="left"/>
                                  <w:rPr>
                                    <w:b/>
                                    <w:color w:val="000080"/>
                                    <w:sz w:val="16"/>
                                    <w:szCs w:val="16"/>
                                  </w:rPr>
                                </w:pPr>
                                <w:r>
                                  <w:rPr>
                                    <w:b/>
                                    <w:color w:val="000080"/>
                                    <w:sz w:val="16"/>
                                    <w:szCs w:val="16"/>
                                  </w:rPr>
                                  <w:t xml:space="preserve">   </w:t>
                                </w:r>
                                <w:r w:rsidR="000F2EC6">
                                  <w:rPr>
                                    <w:b/>
                                    <w:color w:val="000080"/>
                                    <w:sz w:val="16"/>
                                    <w:szCs w:val="16"/>
                                  </w:rPr>
                                  <w:t>CELTIC</w:t>
                                </w:r>
                                <w:r w:rsidRPr="0045420D">
                                  <w:rPr>
                                    <w:b/>
                                    <w:color w:val="000080"/>
                                    <w:sz w:val="16"/>
                                    <w:szCs w:val="16"/>
                                  </w:rPr>
                                  <w:t xml:space="preserve"> Office</w:t>
                                </w:r>
                              </w:p>
                              <w:p w14:paraId="476A6CDB" w14:textId="77777777" w:rsidR="0045420D" w:rsidRPr="0045420D" w:rsidRDefault="0045420D" w:rsidP="0045420D">
                                <w:pPr>
                                  <w:spacing w:after="0"/>
                                  <w:ind w:left="113"/>
                                  <w:jc w:val="left"/>
                                  <w:rPr>
                                    <w:color w:val="000080"/>
                                    <w:sz w:val="16"/>
                                    <w:szCs w:val="16"/>
                                  </w:rPr>
                                </w:pPr>
                                <w:r w:rsidRPr="0045420D">
                                  <w:rPr>
                                    <w:color w:val="000080"/>
                                    <w:sz w:val="16"/>
                                    <w:szCs w:val="16"/>
                                  </w:rPr>
                                  <w:t xml:space="preserve">c/o </w:t>
                                </w:r>
                                <w:proofErr w:type="spellStart"/>
                                <w:r w:rsidRPr="0045420D">
                                  <w:rPr>
                                    <w:color w:val="000080"/>
                                    <w:sz w:val="16"/>
                                    <w:szCs w:val="16"/>
                                  </w:rPr>
                                  <w:t>Eurescom</w:t>
                                </w:r>
                                <w:proofErr w:type="spellEnd"/>
                                <w:r w:rsidRPr="0045420D">
                                  <w:rPr>
                                    <w:color w:val="000080"/>
                                    <w:sz w:val="16"/>
                                    <w:szCs w:val="16"/>
                                  </w:rPr>
                                  <w:t xml:space="preserve"> GmbH</w:t>
                                </w:r>
                              </w:p>
                              <w:p w14:paraId="58DEEC0B" w14:textId="77777777" w:rsidR="0045420D" w:rsidRPr="0045420D" w:rsidRDefault="0045420D" w:rsidP="0045420D">
                                <w:pPr>
                                  <w:spacing w:after="0"/>
                                  <w:ind w:left="113"/>
                                  <w:jc w:val="left"/>
                                  <w:rPr>
                                    <w:color w:val="000080"/>
                                    <w:sz w:val="16"/>
                                    <w:szCs w:val="16"/>
                                    <w:lang w:val="de-DE"/>
                                  </w:rPr>
                                </w:pPr>
                                <w:r w:rsidRPr="0045420D">
                                  <w:rPr>
                                    <w:color w:val="000080"/>
                                    <w:sz w:val="16"/>
                                    <w:szCs w:val="16"/>
                                    <w:lang w:val="de-DE"/>
                                  </w:rPr>
                                  <w:t>Wieblinger Weg 19/4</w:t>
                                </w:r>
                              </w:p>
                              <w:p w14:paraId="7B123DB4" w14:textId="77777777" w:rsidR="0045420D" w:rsidRPr="0045420D" w:rsidRDefault="0045420D" w:rsidP="0045420D">
                                <w:pPr>
                                  <w:spacing w:after="0"/>
                                  <w:ind w:left="113"/>
                                  <w:jc w:val="left"/>
                                  <w:rPr>
                                    <w:color w:val="000080"/>
                                    <w:sz w:val="16"/>
                                    <w:szCs w:val="16"/>
                                    <w:lang w:val="de-DE"/>
                                  </w:rPr>
                                </w:pPr>
                                <w:r w:rsidRPr="0045420D">
                                  <w:rPr>
                                    <w:color w:val="000080"/>
                                    <w:sz w:val="16"/>
                                    <w:szCs w:val="16"/>
                                    <w:lang w:val="de-DE"/>
                                  </w:rPr>
                                  <w:t>69123 Heidelberg, Germany</w:t>
                                </w:r>
                              </w:p>
                              <w:p w14:paraId="05D62F2F" w14:textId="5DBDFEE3" w:rsidR="0045420D" w:rsidRPr="0045420D" w:rsidRDefault="008A0B10" w:rsidP="0045420D">
                                <w:pPr>
                                  <w:spacing w:after="0"/>
                                  <w:ind w:left="113"/>
                                  <w:jc w:val="left"/>
                                  <w:rPr>
                                    <w:color w:val="000080"/>
                                    <w:sz w:val="16"/>
                                    <w:szCs w:val="16"/>
                                    <w:lang w:val="de-DE"/>
                                  </w:rPr>
                                </w:pPr>
                                <w:r>
                                  <w:rPr>
                                    <w:color w:val="000080"/>
                                    <w:sz w:val="16"/>
                                    <w:szCs w:val="16"/>
                                    <w:lang w:val="de-DE"/>
                                  </w:rPr>
                                  <w:t>Tel:</w:t>
                                </w:r>
                                <w:r>
                                  <w:rPr>
                                    <w:color w:val="000080"/>
                                    <w:sz w:val="16"/>
                                    <w:szCs w:val="16"/>
                                    <w:lang w:val="de-DE"/>
                                  </w:rPr>
                                  <w:tab/>
                                  <w:t xml:space="preserve">+49 6221 989 </w:t>
                                </w:r>
                                <w:r w:rsidR="00245759">
                                  <w:rPr>
                                    <w:color w:val="000080"/>
                                    <w:sz w:val="16"/>
                                    <w:szCs w:val="16"/>
                                    <w:lang w:val="de-DE"/>
                                  </w:rPr>
                                  <w:t>0</w:t>
                                </w:r>
                              </w:p>
                              <w:p w14:paraId="04DCDD3E" w14:textId="77777777" w:rsidR="0045420D" w:rsidRPr="0045420D" w:rsidRDefault="0045420D" w:rsidP="0045420D">
                                <w:pPr>
                                  <w:spacing w:after="0"/>
                                  <w:ind w:left="113"/>
                                  <w:jc w:val="left"/>
                                  <w:rPr>
                                    <w:color w:val="000080"/>
                                    <w:sz w:val="16"/>
                                    <w:szCs w:val="16"/>
                                    <w:lang w:val="fr-FR"/>
                                  </w:rPr>
                                </w:pPr>
                                <w:proofErr w:type="gramStart"/>
                                <w:r w:rsidRPr="0045420D">
                                  <w:rPr>
                                    <w:color w:val="000080"/>
                                    <w:sz w:val="16"/>
                                    <w:szCs w:val="16"/>
                                    <w:lang w:val="fr-FR"/>
                                  </w:rPr>
                                  <w:t>Fax:</w:t>
                                </w:r>
                                <w:proofErr w:type="gramEnd"/>
                                <w:r w:rsidRPr="0045420D">
                                  <w:rPr>
                                    <w:color w:val="000080"/>
                                    <w:sz w:val="16"/>
                                    <w:szCs w:val="16"/>
                                    <w:lang w:val="fr-FR"/>
                                  </w:rPr>
                                  <w:tab/>
                                  <w:t>+49 6221</w:t>
                                </w:r>
                                <w:r w:rsidR="008A0B10">
                                  <w:rPr>
                                    <w:color w:val="000080"/>
                                    <w:sz w:val="16"/>
                                    <w:szCs w:val="16"/>
                                    <w:lang w:val="fr-FR"/>
                                  </w:rPr>
                                  <w:t xml:space="preserve"> 989 209</w:t>
                                </w:r>
                              </w:p>
                              <w:p w14:paraId="28204BB9" w14:textId="77777777" w:rsidR="0045420D" w:rsidRPr="0045420D" w:rsidRDefault="0045420D" w:rsidP="0045420D">
                                <w:pPr>
                                  <w:spacing w:after="0"/>
                                  <w:ind w:left="113"/>
                                  <w:jc w:val="left"/>
                                  <w:rPr>
                                    <w:color w:val="000080"/>
                                    <w:sz w:val="16"/>
                                    <w:szCs w:val="16"/>
                                    <w:lang w:val="fr-FR"/>
                                  </w:rPr>
                                </w:pPr>
                                <w:proofErr w:type="gramStart"/>
                                <w:r w:rsidRPr="0045420D">
                                  <w:rPr>
                                    <w:color w:val="000080"/>
                                    <w:sz w:val="16"/>
                                    <w:szCs w:val="16"/>
                                    <w:lang w:val="fr-FR"/>
                                  </w:rPr>
                                  <w:t>E-mail:</w:t>
                                </w:r>
                                <w:proofErr w:type="gramEnd"/>
                                <w:r w:rsidRPr="0045420D">
                                  <w:rPr>
                                    <w:color w:val="000080"/>
                                    <w:sz w:val="16"/>
                                    <w:szCs w:val="16"/>
                                    <w:lang w:val="fr-FR"/>
                                  </w:rPr>
                                  <w:tab/>
                                  <w:t>office@celticnext.eu</w:t>
                                </w:r>
                              </w:p>
                              <w:p w14:paraId="7A05B485" w14:textId="77777777" w:rsidR="0045420D" w:rsidRDefault="0045420D" w:rsidP="0045420D">
                                <w:r>
                                  <w:rPr>
                                    <w:color w:val="000080"/>
                                    <w:sz w:val="16"/>
                                    <w:szCs w:val="16"/>
                                  </w:rPr>
                                  <w:t xml:space="preserve">   </w:t>
                                </w:r>
                                <w:r w:rsidRPr="0045420D">
                                  <w:rPr>
                                    <w:color w:val="000080"/>
                                    <w:sz w:val="16"/>
                                    <w:szCs w:val="16"/>
                                  </w:rPr>
                                  <w:t>Web:</w:t>
                                </w:r>
                                <w:r w:rsidRPr="0045420D">
                                  <w:rPr>
                                    <w:color w:val="000080"/>
                                    <w:sz w:val="16"/>
                                    <w:szCs w:val="16"/>
                                  </w:rPr>
                                  <w:tab/>
                                  <w:t>www.celticnext.eu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332ADC" id="_x0000_t202" coordsize="21600,21600" o:spt="202" path="m,l,21600r21600,l21600,xe">
                    <v:stroke joinstyle="miter"/>
                    <v:path gradientshapeok="t" o:connecttype="rect"/>
                  </v:shapetype>
                  <v:shape id="Text Box 2" o:spid="_x0000_s1026" type="#_x0000_t202" style="position:absolute;left:0;text-align:left;margin-left:-.5pt;margin-top:0;width:159.05pt;height:91.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" stroked="f">
                    <v:textbox style="mso-fit-shape-to-text:t">
                      <w:txbxContent>
                        <w:p w14:paraId="3D001675" w14:textId="77777777" w:rsidR="0045420D" w:rsidRPr="0045420D" w:rsidRDefault="0045420D" w:rsidP="0045420D">
                          <w:pPr>
                            <w:spacing w:after="0"/>
                            <w:jc w:val="left"/>
                            <w:rPr>
                              <w:b/>
                              <w:color w:val="000080"/>
                              <w:sz w:val="16"/>
                              <w:szCs w:val="16"/>
                            </w:rPr>
                          </w:pPr>
                          <w:r>
                            <w:rPr>
                              <w:b/>
                              <w:color w:val="000080"/>
                              <w:sz w:val="16"/>
                              <w:szCs w:val="16"/>
                            </w:rPr>
                            <w:t xml:space="preserve">   </w:t>
                          </w:r>
                          <w:r w:rsidR="000F2EC6">
                            <w:rPr>
                              <w:b/>
                              <w:color w:val="000080"/>
                              <w:sz w:val="16"/>
                              <w:szCs w:val="16"/>
                            </w:rPr>
                            <w:t>CELTIC</w:t>
                          </w:r>
                          <w:r w:rsidRPr="0045420D">
                            <w:rPr>
                              <w:b/>
                              <w:color w:val="000080"/>
                              <w:sz w:val="16"/>
                              <w:szCs w:val="16"/>
                            </w:rPr>
                            <w:t xml:space="preserve"> Office</w:t>
                          </w:r>
                        </w:p>
                        <w:p w14:paraId="476A6CDB" w14:textId="77777777" w:rsidR="0045420D" w:rsidRPr="0045420D" w:rsidRDefault="0045420D" w:rsidP="0045420D">
                          <w:pPr>
                            <w:spacing w:after="0"/>
                            <w:ind w:left="113"/>
                            <w:jc w:val="left"/>
                            <w:rPr>
                              <w:color w:val="000080"/>
                              <w:sz w:val="16"/>
                              <w:szCs w:val="16"/>
                            </w:rPr>
                          </w:pPr>
                          <w:r w:rsidRPr="0045420D">
                            <w:rPr>
                              <w:color w:val="000080"/>
                              <w:sz w:val="16"/>
                              <w:szCs w:val="16"/>
                            </w:rPr>
                            <w:t xml:space="preserve">c/o </w:t>
                          </w:r>
                          <w:proofErr w:type="spellStart"/>
                          <w:r w:rsidRPr="0045420D">
                            <w:rPr>
                              <w:color w:val="000080"/>
                              <w:sz w:val="16"/>
                              <w:szCs w:val="16"/>
                            </w:rPr>
                            <w:t>Eurescom</w:t>
                          </w:r>
                          <w:proofErr w:type="spellEnd"/>
                          <w:r w:rsidRPr="0045420D">
                            <w:rPr>
                              <w:color w:val="000080"/>
                              <w:sz w:val="16"/>
                              <w:szCs w:val="16"/>
                            </w:rPr>
                            <w:t xml:space="preserve"> GmbH</w:t>
                          </w:r>
                        </w:p>
                        <w:p w14:paraId="58DEEC0B" w14:textId="77777777" w:rsidR="0045420D" w:rsidRPr="0045420D" w:rsidRDefault="0045420D" w:rsidP="0045420D">
                          <w:pPr>
                            <w:spacing w:after="0"/>
                            <w:ind w:left="113"/>
                            <w:jc w:val="left"/>
                            <w:rPr>
                              <w:color w:val="000080"/>
                              <w:sz w:val="16"/>
                              <w:szCs w:val="16"/>
                              <w:lang w:val="de-DE"/>
                            </w:rPr>
                          </w:pPr>
                          <w:r w:rsidRPr="0045420D">
                            <w:rPr>
                              <w:color w:val="000080"/>
                              <w:sz w:val="16"/>
                              <w:szCs w:val="16"/>
                              <w:lang w:val="de-DE"/>
                            </w:rPr>
                            <w:t>Wieblinger Weg 19/4</w:t>
                          </w:r>
                        </w:p>
                        <w:p w14:paraId="7B123DB4" w14:textId="77777777" w:rsidR="0045420D" w:rsidRPr="0045420D" w:rsidRDefault="0045420D" w:rsidP="0045420D">
                          <w:pPr>
                            <w:spacing w:after="0"/>
                            <w:ind w:left="113"/>
                            <w:jc w:val="left"/>
                            <w:rPr>
                              <w:color w:val="000080"/>
                              <w:sz w:val="16"/>
                              <w:szCs w:val="16"/>
                              <w:lang w:val="de-DE"/>
                            </w:rPr>
                          </w:pPr>
                          <w:r w:rsidRPr="0045420D">
                            <w:rPr>
                              <w:color w:val="000080"/>
                              <w:sz w:val="16"/>
                              <w:szCs w:val="16"/>
                              <w:lang w:val="de-DE"/>
                            </w:rPr>
                            <w:t>69123 Heidelberg, Germany</w:t>
                          </w:r>
                        </w:p>
                        <w:p w14:paraId="05D62F2F" w14:textId="5DBDFEE3" w:rsidR="0045420D" w:rsidRPr="0045420D" w:rsidRDefault="008A0B10" w:rsidP="0045420D">
                          <w:pPr>
                            <w:spacing w:after="0"/>
                            <w:ind w:left="113"/>
                            <w:jc w:val="left"/>
                            <w:rPr>
                              <w:color w:val="000080"/>
                              <w:sz w:val="16"/>
                              <w:szCs w:val="16"/>
                              <w:lang w:val="de-DE"/>
                            </w:rPr>
                          </w:pPr>
                          <w:r>
                            <w:rPr>
                              <w:color w:val="000080"/>
                              <w:sz w:val="16"/>
                              <w:szCs w:val="16"/>
                              <w:lang w:val="de-DE"/>
                            </w:rPr>
                            <w:t>Tel:</w:t>
                          </w:r>
                          <w:r>
                            <w:rPr>
                              <w:color w:val="000080"/>
                              <w:sz w:val="16"/>
                              <w:szCs w:val="16"/>
                              <w:lang w:val="de-DE"/>
                            </w:rPr>
                            <w:tab/>
                            <w:t xml:space="preserve">+49 6221 989 </w:t>
                          </w:r>
                          <w:r w:rsidR="00245759">
                            <w:rPr>
                              <w:color w:val="000080"/>
                              <w:sz w:val="16"/>
                              <w:szCs w:val="16"/>
                              <w:lang w:val="de-DE"/>
                            </w:rPr>
                            <w:t>0</w:t>
                          </w:r>
                        </w:p>
                        <w:p w14:paraId="04DCDD3E" w14:textId="77777777" w:rsidR="0045420D" w:rsidRPr="0045420D" w:rsidRDefault="0045420D" w:rsidP="0045420D">
                          <w:pPr>
                            <w:spacing w:after="0"/>
                            <w:ind w:left="113"/>
                            <w:jc w:val="left"/>
                            <w:rPr>
                              <w:color w:val="000080"/>
                              <w:sz w:val="16"/>
                              <w:szCs w:val="16"/>
                              <w:lang w:val="fr-FR"/>
                            </w:rPr>
                          </w:pPr>
                          <w:r w:rsidRPr="0045420D">
                            <w:rPr>
                              <w:color w:val="000080"/>
                              <w:sz w:val="16"/>
                              <w:szCs w:val="16"/>
                              <w:lang w:val="fr-FR"/>
                            </w:rPr>
                            <w:t>Fax:</w:t>
                          </w:r>
                          <w:r w:rsidRPr="0045420D">
                            <w:rPr>
                              <w:color w:val="000080"/>
                              <w:sz w:val="16"/>
                              <w:szCs w:val="16"/>
                              <w:lang w:val="fr-FR"/>
                            </w:rPr>
                            <w:tab/>
                            <w:t>+49 6221</w:t>
                          </w:r>
                          <w:r w:rsidR="008A0B10">
                            <w:rPr>
                              <w:color w:val="000080"/>
                              <w:sz w:val="16"/>
                              <w:szCs w:val="16"/>
                              <w:lang w:val="fr-FR"/>
                            </w:rPr>
                            <w:t xml:space="preserve"> 989 209</w:t>
                          </w:r>
                        </w:p>
                        <w:p w14:paraId="28204BB9" w14:textId="77777777" w:rsidR="0045420D" w:rsidRPr="0045420D" w:rsidRDefault="0045420D" w:rsidP="0045420D">
                          <w:pPr>
                            <w:spacing w:after="0"/>
                            <w:ind w:left="113"/>
                            <w:jc w:val="left"/>
                            <w:rPr>
                              <w:color w:val="000080"/>
                              <w:sz w:val="16"/>
                              <w:szCs w:val="16"/>
                              <w:lang w:val="fr-FR"/>
                            </w:rPr>
                          </w:pPr>
                          <w:r w:rsidRPr="0045420D">
                            <w:rPr>
                              <w:color w:val="000080"/>
                              <w:sz w:val="16"/>
                              <w:szCs w:val="16"/>
                              <w:lang w:val="fr-FR"/>
                            </w:rPr>
                            <w:t>E-mail:</w:t>
                          </w:r>
                          <w:r w:rsidRPr="0045420D">
                            <w:rPr>
                              <w:color w:val="000080"/>
                              <w:sz w:val="16"/>
                              <w:szCs w:val="16"/>
                              <w:lang w:val="fr-FR"/>
                            </w:rPr>
                            <w:tab/>
                            <w:t>office@celticnext.eu</w:t>
                          </w:r>
                        </w:p>
                        <w:p w14:paraId="7A05B485" w14:textId="77777777" w:rsidR="0045420D" w:rsidRDefault="0045420D" w:rsidP="0045420D">
                          <w:r>
                            <w:rPr>
                              <w:color w:val="000080"/>
                              <w:sz w:val="16"/>
                              <w:szCs w:val="16"/>
                            </w:rPr>
                            <w:t xml:space="preserve">   </w:t>
                          </w:r>
                          <w:r w:rsidRPr="0045420D">
                            <w:rPr>
                              <w:color w:val="000080"/>
                              <w:sz w:val="16"/>
                              <w:szCs w:val="16"/>
                            </w:rPr>
                            <w:t>Web:</w:t>
                          </w:r>
                          <w:r w:rsidRPr="0045420D">
                            <w:rPr>
                              <w:color w:val="000080"/>
                              <w:sz w:val="16"/>
                              <w:szCs w:val="16"/>
                            </w:rPr>
                            <w:tab/>
                            <w:t>www.celticnext.eu</w:t>
                          </w:r>
                        </w:p>
                      </w:txbxContent>
                    </v:textbox>
                  </v:shape>
                </w:pict>
              </mc:Fallback>
            </mc:AlternateContent>
          </w:r>
        </w:p>
      </w:tc>
    </w:tr>
    <w:tr w:rsidR="0045420D" w:rsidRPr="0045420D" w14:paraId="306FCE9F" w14:textId="77777777" w:rsidTr="004828C0">
      <w:trPr>
        <w:cantSplit/>
        <w:trHeight w:val="142"/>
      </w:trPr>
      <w:tc>
        <w:tcPr>
          <w:tcW w:w="7372" w:type="dxa"/>
        </w:tcPr>
        <w:p w14:paraId="4372FA85" w14:textId="77777777" w:rsidR="0045420D" w:rsidRPr="0045420D" w:rsidRDefault="0045420D" w:rsidP="004335E6">
          <w:pPr>
            <w:rPr>
              <w:color w:val="000080"/>
            </w:rPr>
          </w:pPr>
        </w:p>
      </w:tc>
      <w:tc>
        <w:tcPr>
          <w:tcW w:w="2976" w:type="dxa"/>
        </w:tcPr>
        <w:p w14:paraId="2D0192F7" w14:textId="77777777" w:rsidR="0045420D" w:rsidRPr="0045420D" w:rsidRDefault="0045420D" w:rsidP="0045420D">
          <w:pPr>
            <w:spacing w:after="0"/>
            <w:ind w:left="113"/>
            <w:jc w:val="left"/>
            <w:rPr>
              <w:color w:val="000080"/>
            </w:rPr>
          </w:pPr>
        </w:p>
      </w:tc>
    </w:tr>
  </w:tbl>
  <w:p w14:paraId="4C5668C7" w14:textId="77777777" w:rsidR="00336604" w:rsidRDefault="00336604" w:rsidP="0048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58E4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8451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38CD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7282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7E4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F482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08D8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A2AF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4094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9E1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F1DC6"/>
    <w:multiLevelType w:val="hybridMultilevel"/>
    <w:tmpl w:val="E5B86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D471AFB"/>
    <w:multiLevelType w:val="hybridMultilevel"/>
    <w:tmpl w:val="A56EF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92FCC"/>
    <w:multiLevelType w:val="multilevel"/>
    <w:tmpl w:val="BCF82D84"/>
    <w:lvl w:ilvl="0">
      <w:start w:val="1"/>
      <w:numFmt w:val="decimal"/>
      <w:pStyle w:val="Bullets"/>
      <w:lvlText w:val="%1."/>
      <w:lvlJc w:val="left"/>
      <w:pPr>
        <w:tabs>
          <w:tab w:val="num" w:pos="360"/>
        </w:tabs>
        <w:ind w:left="346" w:hanging="346"/>
      </w:pPr>
      <w:rPr>
        <w:rFonts w:ascii="Arial" w:hAnsi="Arial" w:hint="default"/>
        <w:sz w:val="20"/>
      </w:rPr>
    </w:lvl>
    <w:lvl w:ilvl="1">
      <w:start w:val="1"/>
      <w:numFmt w:val="bullet"/>
      <w:lvlText w:val="•"/>
      <w:lvlJc w:val="left"/>
      <w:pPr>
        <w:tabs>
          <w:tab w:val="num" w:pos="792"/>
        </w:tabs>
        <w:ind w:left="792" w:hanging="446"/>
      </w:pPr>
      <w:rPr>
        <w:rFonts w:ascii="Arial" w:hAnsi="Arial" w:hint="default"/>
        <w:color w:val="auto"/>
        <w:sz w:val="22"/>
      </w:rPr>
    </w:lvl>
    <w:lvl w:ilvl="2">
      <w:start w:val="1"/>
      <w:numFmt w:val="bullet"/>
      <w:lvlText w:val="-"/>
      <w:lvlJc w:val="left"/>
      <w:pPr>
        <w:tabs>
          <w:tab w:val="num" w:pos="1253"/>
        </w:tabs>
        <w:ind w:left="1253" w:hanging="461"/>
      </w:pPr>
      <w:rPr>
        <w:rFonts w:ascii="Arial" w:hAnsi="Arial" w:hint="default"/>
        <w:color w:val="auto"/>
      </w:rPr>
    </w:lvl>
    <w:lvl w:ilvl="3">
      <w:start w:val="1"/>
      <w:numFmt w:val="bullet"/>
      <w:lvlText w:val="◦"/>
      <w:lvlJc w:val="left"/>
      <w:pPr>
        <w:tabs>
          <w:tab w:val="num" w:pos="1699"/>
        </w:tabs>
        <w:ind w:left="1699" w:hanging="446"/>
      </w:pPr>
      <w:rPr>
        <w:rFonts w:ascii="Arial" w:hAnsi="Arial" w:hint="default"/>
        <w:color w:val="auto"/>
      </w:rPr>
    </w:lvl>
    <w:lvl w:ilvl="4">
      <w:start w:val="1"/>
      <w:numFmt w:val="bullet"/>
      <w:lvlText w:val="→"/>
      <w:lvlJc w:val="left"/>
      <w:pPr>
        <w:tabs>
          <w:tab w:val="num" w:pos="2059"/>
        </w:tabs>
        <w:ind w:left="1800" w:hanging="101"/>
      </w:pPr>
      <w:rPr>
        <w:rFonts w:ascii="Arial" w:hAnsi="Arial" w:hint="default"/>
        <w:color w:val="auto"/>
      </w:rPr>
    </w:lvl>
    <w:lvl w:ilvl="5">
      <w:start w:val="1"/>
      <w:numFmt w:val="bullet"/>
      <w:lvlText w:val="▫"/>
      <w:lvlJc w:val="left"/>
      <w:pPr>
        <w:tabs>
          <w:tab w:val="num" w:pos="2160"/>
        </w:tabs>
        <w:ind w:left="2160" w:hanging="360"/>
      </w:pPr>
      <w:rPr>
        <w:rFonts w:hint="default"/>
        <w:color w:val="auto"/>
      </w:rPr>
    </w:lvl>
    <w:lvl w:ilvl="6">
      <w:start w:val="1"/>
      <w:numFmt w:val="none"/>
      <w:lvlText w:val=""/>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34764C01"/>
    <w:multiLevelType w:val="hybridMultilevel"/>
    <w:tmpl w:val="09F0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63CDD"/>
    <w:multiLevelType w:val="multilevel"/>
    <w:tmpl w:val="580E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DA70A2"/>
    <w:multiLevelType w:val="multilevel"/>
    <w:tmpl w:val="A15021EA"/>
    <w:lvl w:ilvl="0">
      <w:start w:val="1"/>
      <w:numFmt w:val="decimal"/>
      <w:pStyle w:val="Heading1Article"/>
      <w:isLgl/>
      <w:lvlText w:val="Article %1"/>
      <w:lvlJc w:val="left"/>
      <w:pPr>
        <w:tabs>
          <w:tab w:val="num" w:pos="1440"/>
        </w:tabs>
        <w:ind w:left="432" w:hanging="432"/>
      </w:pPr>
      <w:rPr>
        <w:rFonts w:ascii="Calibri" w:hAnsi="Calibri" w:hint="default"/>
        <w:color w:val="4F81BD"/>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color w:val="4F81BD"/>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474FD8"/>
    <w:multiLevelType w:val="singleLevel"/>
    <w:tmpl w:val="040C000F"/>
    <w:lvl w:ilvl="0">
      <w:start w:val="1"/>
      <w:numFmt w:val="decimal"/>
      <w:pStyle w:val="Title2"/>
      <w:lvlText w:val="%1."/>
      <w:lvlJc w:val="left"/>
      <w:pPr>
        <w:tabs>
          <w:tab w:val="num" w:pos="360"/>
        </w:tabs>
        <w:ind w:left="360" w:hanging="360"/>
      </w:pPr>
    </w:lvl>
  </w:abstractNum>
  <w:abstractNum w:abstractNumId="17" w15:restartNumberingAfterBreak="0">
    <w:nsid w:val="574719B3"/>
    <w:multiLevelType w:val="hybridMultilevel"/>
    <w:tmpl w:val="D988C986"/>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5B63DC"/>
    <w:multiLevelType w:val="hybridMultilevel"/>
    <w:tmpl w:val="7C36C5E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pStyle w:val="Title3"/>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604926"/>
    <w:multiLevelType w:val="hybridMultilevel"/>
    <w:tmpl w:val="EDF8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E5FC5"/>
    <w:multiLevelType w:val="multilevel"/>
    <w:tmpl w:val="FC829F2E"/>
    <w:lvl w:ilvl="0">
      <w:start w:val="1"/>
      <w:numFmt w:val="decimal"/>
      <w:isLgl/>
      <w:lvlText w:val="%1"/>
      <w:lvlJc w:val="left"/>
      <w:pPr>
        <w:tabs>
          <w:tab w:val="num" w:pos="567"/>
        </w:tabs>
        <w:ind w:left="567" w:hanging="567"/>
      </w:pPr>
      <w:rPr>
        <w:rFonts w:hint="default"/>
      </w:rPr>
    </w:lvl>
    <w:lvl w:ilvl="1">
      <w:start w:val="1"/>
      <w:numFmt w:val="decimal"/>
      <w:pStyle w:val="CELTIC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8EA6A45"/>
    <w:multiLevelType w:val="multilevel"/>
    <w:tmpl w:val="932A1E60"/>
    <w:lvl w:ilvl="0">
      <w:start w:val="1"/>
      <w:numFmt w:val="decimal"/>
      <w:pStyle w:val="CELTICListNumber1"/>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96664648">
    <w:abstractNumId w:val="16"/>
  </w:num>
  <w:num w:numId="2" w16cid:durableId="61296981">
    <w:abstractNumId w:val="18"/>
  </w:num>
  <w:num w:numId="3" w16cid:durableId="1860508402">
    <w:abstractNumId w:val="15"/>
  </w:num>
  <w:num w:numId="4" w16cid:durableId="1724520443">
    <w:abstractNumId w:val="20"/>
  </w:num>
  <w:num w:numId="5" w16cid:durableId="1035544828">
    <w:abstractNumId w:val="20"/>
  </w:num>
  <w:num w:numId="6" w16cid:durableId="374696697">
    <w:abstractNumId w:val="20"/>
  </w:num>
  <w:num w:numId="7" w16cid:durableId="335423532">
    <w:abstractNumId w:val="20"/>
  </w:num>
  <w:num w:numId="8" w16cid:durableId="1553074474">
    <w:abstractNumId w:val="20"/>
  </w:num>
  <w:num w:numId="9" w16cid:durableId="938951094">
    <w:abstractNumId w:val="9"/>
  </w:num>
  <w:num w:numId="10" w16cid:durableId="752093125">
    <w:abstractNumId w:val="7"/>
  </w:num>
  <w:num w:numId="11" w16cid:durableId="1380127588">
    <w:abstractNumId w:val="6"/>
  </w:num>
  <w:num w:numId="12" w16cid:durableId="517545476">
    <w:abstractNumId w:val="5"/>
  </w:num>
  <w:num w:numId="13" w16cid:durableId="1042513627">
    <w:abstractNumId w:val="4"/>
  </w:num>
  <w:num w:numId="14" w16cid:durableId="1691948705">
    <w:abstractNumId w:val="8"/>
  </w:num>
  <w:num w:numId="15" w16cid:durableId="1222012799">
    <w:abstractNumId w:val="3"/>
  </w:num>
  <w:num w:numId="16" w16cid:durableId="825559886">
    <w:abstractNumId w:val="2"/>
  </w:num>
  <w:num w:numId="17" w16cid:durableId="1360593763">
    <w:abstractNumId w:val="1"/>
  </w:num>
  <w:num w:numId="18" w16cid:durableId="306321741">
    <w:abstractNumId w:val="0"/>
  </w:num>
  <w:num w:numId="19" w16cid:durableId="1421296083">
    <w:abstractNumId w:val="12"/>
  </w:num>
  <w:num w:numId="20" w16cid:durableId="1820879165">
    <w:abstractNumId w:val="15"/>
  </w:num>
  <w:num w:numId="21" w16cid:durableId="454836036">
    <w:abstractNumId w:val="15"/>
  </w:num>
  <w:num w:numId="22" w16cid:durableId="1684015218">
    <w:abstractNumId w:val="15"/>
  </w:num>
  <w:num w:numId="23" w16cid:durableId="843084733">
    <w:abstractNumId w:val="21"/>
  </w:num>
  <w:num w:numId="24" w16cid:durableId="1697267958">
    <w:abstractNumId w:val="10"/>
  </w:num>
  <w:num w:numId="25" w16cid:durableId="1746566994">
    <w:abstractNumId w:val="13"/>
  </w:num>
  <w:num w:numId="26" w16cid:durableId="1287544037">
    <w:abstractNumId w:val="11"/>
  </w:num>
  <w:num w:numId="27" w16cid:durableId="227809914">
    <w:abstractNumId w:val="19"/>
  </w:num>
  <w:num w:numId="28" w16cid:durableId="2003922974">
    <w:abstractNumId w:val="17"/>
  </w:num>
  <w:num w:numId="29" w16cid:durableId="787502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70"/>
    <w:rsid w:val="0000191D"/>
    <w:rsid w:val="00001B90"/>
    <w:rsid w:val="00004992"/>
    <w:rsid w:val="00007337"/>
    <w:rsid w:val="000351E0"/>
    <w:rsid w:val="00051596"/>
    <w:rsid w:val="0006515D"/>
    <w:rsid w:val="00077BEC"/>
    <w:rsid w:val="000829B2"/>
    <w:rsid w:val="00087D34"/>
    <w:rsid w:val="00090D43"/>
    <w:rsid w:val="00092781"/>
    <w:rsid w:val="000955C7"/>
    <w:rsid w:val="000A11AC"/>
    <w:rsid w:val="000A245B"/>
    <w:rsid w:val="000B37D0"/>
    <w:rsid w:val="000B6012"/>
    <w:rsid w:val="000C3682"/>
    <w:rsid w:val="000D0880"/>
    <w:rsid w:val="000D2FC8"/>
    <w:rsid w:val="000D7BAF"/>
    <w:rsid w:val="000F032B"/>
    <w:rsid w:val="000F26E5"/>
    <w:rsid w:val="000F2A58"/>
    <w:rsid w:val="000F2EC6"/>
    <w:rsid w:val="000F3A92"/>
    <w:rsid w:val="001016B8"/>
    <w:rsid w:val="0010200C"/>
    <w:rsid w:val="00115760"/>
    <w:rsid w:val="00124E0B"/>
    <w:rsid w:val="00134602"/>
    <w:rsid w:val="0014171C"/>
    <w:rsid w:val="00165358"/>
    <w:rsid w:val="00184764"/>
    <w:rsid w:val="00186BA3"/>
    <w:rsid w:val="001A48C5"/>
    <w:rsid w:val="001B5F2A"/>
    <w:rsid w:val="001C2B4C"/>
    <w:rsid w:val="001C6499"/>
    <w:rsid w:val="001D4471"/>
    <w:rsid w:val="001D47BE"/>
    <w:rsid w:val="001D55AE"/>
    <w:rsid w:val="001D5F26"/>
    <w:rsid w:val="001E2DD9"/>
    <w:rsid w:val="001E7781"/>
    <w:rsid w:val="001F5784"/>
    <w:rsid w:val="00205FC2"/>
    <w:rsid w:val="002160E6"/>
    <w:rsid w:val="00221009"/>
    <w:rsid w:val="002234AE"/>
    <w:rsid w:val="0023547C"/>
    <w:rsid w:val="00237144"/>
    <w:rsid w:val="00242575"/>
    <w:rsid w:val="00245759"/>
    <w:rsid w:val="00253547"/>
    <w:rsid w:val="0025598E"/>
    <w:rsid w:val="002620B2"/>
    <w:rsid w:val="00267385"/>
    <w:rsid w:val="0029155A"/>
    <w:rsid w:val="002A67C5"/>
    <w:rsid w:val="002C7002"/>
    <w:rsid w:val="002D2011"/>
    <w:rsid w:val="002D3A07"/>
    <w:rsid w:val="002F0685"/>
    <w:rsid w:val="002F6DA5"/>
    <w:rsid w:val="0032014D"/>
    <w:rsid w:val="00321DC7"/>
    <w:rsid w:val="00331984"/>
    <w:rsid w:val="00336604"/>
    <w:rsid w:val="003435C1"/>
    <w:rsid w:val="00360C4B"/>
    <w:rsid w:val="00362D36"/>
    <w:rsid w:val="00366937"/>
    <w:rsid w:val="00370934"/>
    <w:rsid w:val="00373A91"/>
    <w:rsid w:val="0037645D"/>
    <w:rsid w:val="003766EB"/>
    <w:rsid w:val="00377C38"/>
    <w:rsid w:val="00387939"/>
    <w:rsid w:val="0039022B"/>
    <w:rsid w:val="003950C0"/>
    <w:rsid w:val="003A7156"/>
    <w:rsid w:val="003B3313"/>
    <w:rsid w:val="003B4FB4"/>
    <w:rsid w:val="003C1042"/>
    <w:rsid w:val="003C7517"/>
    <w:rsid w:val="003E2D63"/>
    <w:rsid w:val="003E751C"/>
    <w:rsid w:val="003F3C5D"/>
    <w:rsid w:val="003F511B"/>
    <w:rsid w:val="003F5FEF"/>
    <w:rsid w:val="00401977"/>
    <w:rsid w:val="004036E2"/>
    <w:rsid w:val="004071C7"/>
    <w:rsid w:val="00411206"/>
    <w:rsid w:val="004155E0"/>
    <w:rsid w:val="004335E6"/>
    <w:rsid w:val="00437679"/>
    <w:rsid w:val="004420B8"/>
    <w:rsid w:val="00444462"/>
    <w:rsid w:val="00451B8D"/>
    <w:rsid w:val="0045420D"/>
    <w:rsid w:val="00461453"/>
    <w:rsid w:val="0047502C"/>
    <w:rsid w:val="00481033"/>
    <w:rsid w:val="004828AF"/>
    <w:rsid w:val="004828C0"/>
    <w:rsid w:val="004A07FC"/>
    <w:rsid w:val="004A0FD9"/>
    <w:rsid w:val="004A3820"/>
    <w:rsid w:val="004A3EB5"/>
    <w:rsid w:val="004A3FD1"/>
    <w:rsid w:val="004B1C4D"/>
    <w:rsid w:val="004C3A9E"/>
    <w:rsid w:val="004E66BA"/>
    <w:rsid w:val="004F1DD3"/>
    <w:rsid w:val="004F4F2D"/>
    <w:rsid w:val="004F5873"/>
    <w:rsid w:val="0050025D"/>
    <w:rsid w:val="0050083E"/>
    <w:rsid w:val="005224DD"/>
    <w:rsid w:val="00542E08"/>
    <w:rsid w:val="005620ED"/>
    <w:rsid w:val="00563D3B"/>
    <w:rsid w:val="005771E9"/>
    <w:rsid w:val="00586E07"/>
    <w:rsid w:val="00591EE1"/>
    <w:rsid w:val="005B444D"/>
    <w:rsid w:val="005C11D4"/>
    <w:rsid w:val="005C2A87"/>
    <w:rsid w:val="005C64E3"/>
    <w:rsid w:val="005D40DF"/>
    <w:rsid w:val="00604E1A"/>
    <w:rsid w:val="006059CF"/>
    <w:rsid w:val="00611084"/>
    <w:rsid w:val="006218B2"/>
    <w:rsid w:val="00630923"/>
    <w:rsid w:val="00636076"/>
    <w:rsid w:val="00660482"/>
    <w:rsid w:val="00661D5E"/>
    <w:rsid w:val="00663A25"/>
    <w:rsid w:val="00664535"/>
    <w:rsid w:val="00666E9D"/>
    <w:rsid w:val="00673C76"/>
    <w:rsid w:val="00677E14"/>
    <w:rsid w:val="00684C22"/>
    <w:rsid w:val="006934BF"/>
    <w:rsid w:val="00693B51"/>
    <w:rsid w:val="006967FA"/>
    <w:rsid w:val="006B45A8"/>
    <w:rsid w:val="006C2CC1"/>
    <w:rsid w:val="006D3A9E"/>
    <w:rsid w:val="006E76C2"/>
    <w:rsid w:val="006F5E03"/>
    <w:rsid w:val="006F660D"/>
    <w:rsid w:val="00707029"/>
    <w:rsid w:val="007104A1"/>
    <w:rsid w:val="00711F0F"/>
    <w:rsid w:val="007134DD"/>
    <w:rsid w:val="00722D1A"/>
    <w:rsid w:val="00730E1F"/>
    <w:rsid w:val="007363F1"/>
    <w:rsid w:val="00743E9F"/>
    <w:rsid w:val="00744B65"/>
    <w:rsid w:val="00747BE2"/>
    <w:rsid w:val="00760D18"/>
    <w:rsid w:val="007619F0"/>
    <w:rsid w:val="00765820"/>
    <w:rsid w:val="007A1766"/>
    <w:rsid w:val="007A74C4"/>
    <w:rsid w:val="007B35C4"/>
    <w:rsid w:val="007B7AB9"/>
    <w:rsid w:val="007C2564"/>
    <w:rsid w:val="007C4490"/>
    <w:rsid w:val="007C4DF2"/>
    <w:rsid w:val="007C4F1F"/>
    <w:rsid w:val="007C71A9"/>
    <w:rsid w:val="007D2FFE"/>
    <w:rsid w:val="007E3C19"/>
    <w:rsid w:val="007E4B78"/>
    <w:rsid w:val="007E69CA"/>
    <w:rsid w:val="007F2D22"/>
    <w:rsid w:val="008023D2"/>
    <w:rsid w:val="00802B12"/>
    <w:rsid w:val="00805CB2"/>
    <w:rsid w:val="00813AF9"/>
    <w:rsid w:val="008263D5"/>
    <w:rsid w:val="008337DC"/>
    <w:rsid w:val="00833C03"/>
    <w:rsid w:val="008603BA"/>
    <w:rsid w:val="00873D1D"/>
    <w:rsid w:val="00881E05"/>
    <w:rsid w:val="00886624"/>
    <w:rsid w:val="008866C3"/>
    <w:rsid w:val="00894776"/>
    <w:rsid w:val="00894942"/>
    <w:rsid w:val="008950F4"/>
    <w:rsid w:val="008A0B10"/>
    <w:rsid w:val="008B1F8B"/>
    <w:rsid w:val="008B2D33"/>
    <w:rsid w:val="008B4F71"/>
    <w:rsid w:val="008C2E4F"/>
    <w:rsid w:val="008F09F2"/>
    <w:rsid w:val="00903A89"/>
    <w:rsid w:val="0092010A"/>
    <w:rsid w:val="00921F59"/>
    <w:rsid w:val="00922E9B"/>
    <w:rsid w:val="00936967"/>
    <w:rsid w:val="00941EEA"/>
    <w:rsid w:val="00950BF1"/>
    <w:rsid w:val="00955957"/>
    <w:rsid w:val="009605CD"/>
    <w:rsid w:val="00961333"/>
    <w:rsid w:val="00965623"/>
    <w:rsid w:val="0098369F"/>
    <w:rsid w:val="00983704"/>
    <w:rsid w:val="0098627E"/>
    <w:rsid w:val="00997836"/>
    <w:rsid w:val="009A0E89"/>
    <w:rsid w:val="009D2142"/>
    <w:rsid w:val="009E33BD"/>
    <w:rsid w:val="009F239D"/>
    <w:rsid w:val="009F5D8E"/>
    <w:rsid w:val="009F7016"/>
    <w:rsid w:val="00A10271"/>
    <w:rsid w:val="00A27BB9"/>
    <w:rsid w:val="00A27E7E"/>
    <w:rsid w:val="00A303B6"/>
    <w:rsid w:val="00A30961"/>
    <w:rsid w:val="00A3184C"/>
    <w:rsid w:val="00A36E86"/>
    <w:rsid w:val="00A37F7D"/>
    <w:rsid w:val="00A50526"/>
    <w:rsid w:val="00A5419D"/>
    <w:rsid w:val="00A60E5E"/>
    <w:rsid w:val="00A65ED6"/>
    <w:rsid w:val="00A82387"/>
    <w:rsid w:val="00A91E66"/>
    <w:rsid w:val="00A938C7"/>
    <w:rsid w:val="00AA4E96"/>
    <w:rsid w:val="00AC01A1"/>
    <w:rsid w:val="00AC4E69"/>
    <w:rsid w:val="00AC6AA3"/>
    <w:rsid w:val="00AC727D"/>
    <w:rsid w:val="00AD28A7"/>
    <w:rsid w:val="00AE195E"/>
    <w:rsid w:val="00AF09FA"/>
    <w:rsid w:val="00AF4DDA"/>
    <w:rsid w:val="00B1169D"/>
    <w:rsid w:val="00B14940"/>
    <w:rsid w:val="00B21274"/>
    <w:rsid w:val="00B30518"/>
    <w:rsid w:val="00B31D53"/>
    <w:rsid w:val="00B40403"/>
    <w:rsid w:val="00B40B5A"/>
    <w:rsid w:val="00B46D6E"/>
    <w:rsid w:val="00B46DE2"/>
    <w:rsid w:val="00B60572"/>
    <w:rsid w:val="00B62097"/>
    <w:rsid w:val="00B63999"/>
    <w:rsid w:val="00B759D3"/>
    <w:rsid w:val="00B82C4D"/>
    <w:rsid w:val="00B82E04"/>
    <w:rsid w:val="00B83068"/>
    <w:rsid w:val="00B97D78"/>
    <w:rsid w:val="00BA05DC"/>
    <w:rsid w:val="00BA371C"/>
    <w:rsid w:val="00BC2D2E"/>
    <w:rsid w:val="00BD0957"/>
    <w:rsid w:val="00BD5CB7"/>
    <w:rsid w:val="00BE02EA"/>
    <w:rsid w:val="00BE0BAE"/>
    <w:rsid w:val="00BF0326"/>
    <w:rsid w:val="00BF2B0C"/>
    <w:rsid w:val="00C004FD"/>
    <w:rsid w:val="00C20C2B"/>
    <w:rsid w:val="00C27716"/>
    <w:rsid w:val="00C44845"/>
    <w:rsid w:val="00C46781"/>
    <w:rsid w:val="00C56B76"/>
    <w:rsid w:val="00C65490"/>
    <w:rsid w:val="00C736E4"/>
    <w:rsid w:val="00C76066"/>
    <w:rsid w:val="00C834F4"/>
    <w:rsid w:val="00C84E09"/>
    <w:rsid w:val="00C921F4"/>
    <w:rsid w:val="00C97DB4"/>
    <w:rsid w:val="00CA0B91"/>
    <w:rsid w:val="00CB3240"/>
    <w:rsid w:val="00CB615F"/>
    <w:rsid w:val="00CB7AEF"/>
    <w:rsid w:val="00CC1171"/>
    <w:rsid w:val="00CC17E7"/>
    <w:rsid w:val="00CC75A2"/>
    <w:rsid w:val="00CD209F"/>
    <w:rsid w:val="00CD49F5"/>
    <w:rsid w:val="00CE0959"/>
    <w:rsid w:val="00CE531F"/>
    <w:rsid w:val="00CF1071"/>
    <w:rsid w:val="00D0279E"/>
    <w:rsid w:val="00D03563"/>
    <w:rsid w:val="00D07C72"/>
    <w:rsid w:val="00D1468F"/>
    <w:rsid w:val="00D249AA"/>
    <w:rsid w:val="00D24AEC"/>
    <w:rsid w:val="00D34290"/>
    <w:rsid w:val="00D34C86"/>
    <w:rsid w:val="00D353EA"/>
    <w:rsid w:val="00D3703C"/>
    <w:rsid w:val="00D43B9B"/>
    <w:rsid w:val="00D463CB"/>
    <w:rsid w:val="00D50852"/>
    <w:rsid w:val="00D518BC"/>
    <w:rsid w:val="00D55815"/>
    <w:rsid w:val="00D60527"/>
    <w:rsid w:val="00D70144"/>
    <w:rsid w:val="00D7158D"/>
    <w:rsid w:val="00D825C0"/>
    <w:rsid w:val="00D9113A"/>
    <w:rsid w:val="00D9393A"/>
    <w:rsid w:val="00D96BFE"/>
    <w:rsid w:val="00DA795F"/>
    <w:rsid w:val="00DB0B2F"/>
    <w:rsid w:val="00DB7DC7"/>
    <w:rsid w:val="00DC329C"/>
    <w:rsid w:val="00DC6769"/>
    <w:rsid w:val="00DD12FE"/>
    <w:rsid w:val="00DD5947"/>
    <w:rsid w:val="00DE3550"/>
    <w:rsid w:val="00DE40E1"/>
    <w:rsid w:val="00E11A7C"/>
    <w:rsid w:val="00E13772"/>
    <w:rsid w:val="00E148B4"/>
    <w:rsid w:val="00E21A88"/>
    <w:rsid w:val="00E2366F"/>
    <w:rsid w:val="00E35133"/>
    <w:rsid w:val="00E50276"/>
    <w:rsid w:val="00E51DAC"/>
    <w:rsid w:val="00E62113"/>
    <w:rsid w:val="00E634B9"/>
    <w:rsid w:val="00E74738"/>
    <w:rsid w:val="00E914DB"/>
    <w:rsid w:val="00E929D3"/>
    <w:rsid w:val="00EB5F70"/>
    <w:rsid w:val="00EC5A00"/>
    <w:rsid w:val="00ED38CB"/>
    <w:rsid w:val="00ED6D1C"/>
    <w:rsid w:val="00F17AB1"/>
    <w:rsid w:val="00F25B3A"/>
    <w:rsid w:val="00F41598"/>
    <w:rsid w:val="00F53988"/>
    <w:rsid w:val="00F64426"/>
    <w:rsid w:val="00F73155"/>
    <w:rsid w:val="00F76816"/>
    <w:rsid w:val="00F85909"/>
    <w:rsid w:val="00F97536"/>
    <w:rsid w:val="00FA01FB"/>
    <w:rsid w:val="00FA110F"/>
    <w:rsid w:val="00FA5DC7"/>
    <w:rsid w:val="00FA6219"/>
    <w:rsid w:val="00FA7428"/>
    <w:rsid w:val="00FB3E2A"/>
    <w:rsid w:val="00FC22F1"/>
    <w:rsid w:val="00FE3C49"/>
    <w:rsid w:val="00FF023F"/>
    <w:rsid w:val="00FF4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C271C"/>
  <w15:chartTrackingRefBased/>
  <w15:docId w15:val="{A631DB5A-65B2-488E-A0DD-EE019D47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color w:val="000000"/>
    </w:rPr>
  </w:style>
  <w:style w:type="paragraph" w:styleId="Heading1">
    <w:name w:val="heading 1"/>
    <w:basedOn w:val="Normal"/>
    <w:next w:val="Normal"/>
    <w:qFormat/>
    <w:rsid w:val="00090D43"/>
    <w:pPr>
      <w:outlineLvl w:val="0"/>
    </w:pPr>
    <w:rPr>
      <w:color w:val="4F81BD"/>
      <w:sz w:val="28"/>
    </w:rPr>
  </w:style>
  <w:style w:type="paragraph" w:styleId="Heading2">
    <w:name w:val="heading 2"/>
    <w:aliases w:val="CE-Heading 2"/>
    <w:basedOn w:val="Normal"/>
    <w:next w:val="Normal"/>
    <w:qFormat/>
    <w:rsid w:val="00267385"/>
    <w:pPr>
      <w:keepNext/>
      <w:numPr>
        <w:ilvl w:val="1"/>
        <w:numId w:val="20"/>
      </w:numPr>
      <w:spacing w:before="120"/>
      <w:outlineLvl w:val="1"/>
    </w:pPr>
    <w:rPr>
      <w:color w:val="4F81BD"/>
      <w:sz w:val="22"/>
    </w:rPr>
  </w:style>
  <w:style w:type="paragraph" w:styleId="Heading3">
    <w:name w:val="heading 3"/>
    <w:aliases w:val="CE-Heading 3"/>
    <w:basedOn w:val="Normal"/>
    <w:next w:val="Normal"/>
    <w:qFormat/>
    <w:rsid w:val="000F26E5"/>
    <w:pPr>
      <w:keepNext/>
      <w:numPr>
        <w:ilvl w:val="2"/>
        <w:numId w:val="21"/>
      </w:numPr>
      <w:spacing w:before="120"/>
      <w:outlineLvl w:val="2"/>
    </w:pPr>
    <w:rPr>
      <w:rFonts w:cs="Arial"/>
      <w:bCs/>
      <w:color w:val="4F81BD"/>
      <w:szCs w:val="26"/>
    </w:rPr>
  </w:style>
  <w:style w:type="paragraph" w:styleId="Heading4">
    <w:name w:val="heading 4"/>
    <w:basedOn w:val="Normal"/>
    <w:next w:val="Normal"/>
    <w:qFormat/>
    <w:pPr>
      <w:numPr>
        <w:ilvl w:val="3"/>
        <w:numId w:val="22"/>
      </w:numPr>
      <w:outlineLvl w:val="3"/>
    </w:pPr>
    <w:rPr>
      <w:b/>
      <w:i/>
      <w:iCs/>
    </w:rPr>
  </w:style>
  <w:style w:type="paragraph" w:styleId="Heading5">
    <w:name w:val="heading 5"/>
    <w:basedOn w:val="Normal"/>
    <w:next w:val="Normal"/>
    <w:qFormat/>
    <w:pPr>
      <w:keepNext/>
      <w:numPr>
        <w:ilvl w:val="4"/>
        <w:numId w:val="4"/>
      </w:numPr>
      <w:jc w:val="left"/>
      <w:outlineLvl w:val="4"/>
    </w:pPr>
    <w:rPr>
      <w:bCs/>
      <w:u w:val="single"/>
    </w:rPr>
  </w:style>
  <w:style w:type="paragraph" w:styleId="Heading6">
    <w:name w:val="heading 6"/>
    <w:basedOn w:val="Normal"/>
    <w:next w:val="Normal"/>
    <w:qFormat/>
    <w:pPr>
      <w:keepNext/>
      <w:numPr>
        <w:ilvl w:val="5"/>
        <w:numId w:val="5"/>
      </w:numPr>
      <w:jc w:val="left"/>
      <w:outlineLvl w:val="5"/>
    </w:pPr>
    <w:rPr>
      <w:b/>
      <w:bCs/>
    </w:rPr>
  </w:style>
  <w:style w:type="paragraph" w:styleId="Heading7">
    <w:name w:val="heading 7"/>
    <w:basedOn w:val="Normal"/>
    <w:next w:val="Normal"/>
    <w:qFormat/>
    <w:pPr>
      <w:keepNext/>
      <w:numPr>
        <w:ilvl w:val="6"/>
        <w:numId w:val="6"/>
      </w:numPr>
      <w:jc w:val="left"/>
      <w:outlineLvl w:val="6"/>
    </w:pPr>
  </w:style>
  <w:style w:type="paragraph" w:styleId="Heading8">
    <w:name w:val="heading 8"/>
    <w:basedOn w:val="Normal"/>
    <w:next w:val="Normal"/>
    <w:qFormat/>
    <w:pPr>
      <w:keepNext/>
      <w:numPr>
        <w:ilvl w:val="7"/>
        <w:numId w:val="7"/>
      </w:numPr>
      <w:outlineLvl w:val="7"/>
    </w:pPr>
    <w:rPr>
      <w:iCs/>
    </w:rPr>
  </w:style>
  <w:style w:type="paragraph" w:styleId="Heading9">
    <w:name w:val="heading 9"/>
    <w:basedOn w:val="Normal"/>
    <w:next w:val="Normal"/>
    <w:qFormat/>
    <w:pPr>
      <w:keepNext/>
      <w:numPr>
        <w:ilvl w:val="8"/>
        <w:numId w:val="8"/>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6" w:space="1" w:color="auto"/>
      </w:pBdr>
      <w:tabs>
        <w:tab w:val="center" w:pos="4536"/>
        <w:tab w:val="right" w:pos="9498"/>
      </w:tabs>
      <w:spacing w:after="0"/>
      <w:jc w:val="center"/>
    </w:pPr>
    <w:rPr>
      <w:rFonts w:cs="Arial"/>
      <w:bCs/>
    </w:rPr>
  </w:style>
  <w:style w:type="paragraph" w:styleId="Footer">
    <w:name w:val="footer"/>
    <w:basedOn w:val="Normal"/>
    <w:pPr>
      <w:pBdr>
        <w:top w:val="single" w:sz="6" w:space="1" w:color="auto"/>
      </w:pBdr>
      <w:tabs>
        <w:tab w:val="center" w:pos="4536"/>
        <w:tab w:val="right" w:pos="9498"/>
      </w:tabs>
    </w:pPr>
  </w:style>
  <w:style w:type="paragraph" w:customStyle="1" w:styleId="Heading1Article">
    <w:name w:val="Heading 1 Article"/>
    <w:basedOn w:val="Heading1"/>
    <w:pPr>
      <w:numPr>
        <w:numId w:val="3"/>
      </w:numPr>
    </w:pPr>
  </w:style>
  <w:style w:type="character" w:styleId="CommentReference">
    <w:name w:val="annotation reference"/>
    <w:semiHidden/>
    <w:rPr>
      <w:rFonts w:ascii="Arial" w:hAnsi="Arial"/>
      <w:sz w:val="18"/>
    </w:rPr>
  </w:style>
  <w:style w:type="paragraph" w:styleId="CommentText">
    <w:name w:val="annotation text"/>
    <w:basedOn w:val="Normal"/>
    <w:semiHidden/>
    <w:rPr>
      <w:i/>
    </w:rPr>
  </w:style>
  <w:style w:type="paragraph" w:styleId="FootnoteText">
    <w:name w:val="footnote text"/>
    <w:basedOn w:val="Normal"/>
    <w:semiHidden/>
    <w:pPr>
      <w:spacing w:after="0"/>
    </w:pPr>
    <w:rPr>
      <w:lang w:eastAsia="fr-FR"/>
    </w:rPr>
  </w:style>
  <w:style w:type="paragraph" w:customStyle="1" w:styleId="Titletable">
    <w:name w:val="Title table"/>
    <w:basedOn w:val="Heading1"/>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Arial Black" w:hAnsi="Arial Black"/>
      <w14:shadow w14:blurRad="50800" w14:dist="38100" w14:dir="2700000" w14:sx="100000" w14:sy="100000" w14:kx="0" w14:ky="0" w14:algn="tl">
        <w14:srgbClr w14:val="000000">
          <w14:alpha w14:val="60000"/>
        </w14:srgbClr>
      </w14:shadow>
    </w:rPr>
  </w:style>
  <w:style w:type="character" w:styleId="FootnoteReference">
    <w:name w:val="footnote reference"/>
    <w:semiHidden/>
    <w:rPr>
      <w:rFonts w:ascii="Arial" w:hAnsi="Arial"/>
      <w:sz w:val="20"/>
      <w:vertAlign w:val="superscript"/>
    </w:rPr>
  </w:style>
  <w:style w:type="paragraph" w:styleId="TOC1">
    <w:name w:val="toc 1"/>
    <w:basedOn w:val="Normal"/>
    <w:next w:val="Normal"/>
    <w:autoRedefine/>
    <w:semiHidden/>
    <w:pPr>
      <w:spacing w:before="120"/>
      <w:jc w:val="left"/>
    </w:pPr>
    <w:rPr>
      <w:b/>
      <w:bCs/>
      <w:caps/>
      <w:szCs w:val="24"/>
    </w:rPr>
  </w:style>
  <w:style w:type="paragraph" w:styleId="TOC2">
    <w:name w:val="toc 2"/>
    <w:basedOn w:val="Normal"/>
    <w:next w:val="Normal"/>
    <w:autoRedefine/>
    <w:semiHidden/>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character" w:styleId="Hyperlink">
    <w:name w:val="Hyperlink"/>
    <w:rPr>
      <w:rFonts w:ascii="Arial" w:hAnsi="Arial"/>
      <w:color w:val="0000FF"/>
      <w:sz w:val="20"/>
      <w:u w:val="single"/>
    </w:rPr>
  </w:style>
  <w:style w:type="paragraph" w:styleId="Caption">
    <w:name w:val="caption"/>
    <w:basedOn w:val="Normal"/>
    <w:next w:val="Normal"/>
    <w:qFormat/>
    <w:pPr>
      <w:jc w:val="center"/>
    </w:pPr>
  </w:style>
  <w:style w:type="paragraph" w:customStyle="1" w:styleId="Title3">
    <w:name w:val="Title 3"/>
    <w:basedOn w:val="Title2"/>
    <w:pPr>
      <w:numPr>
        <w:numId w:val="2"/>
      </w:numPr>
    </w:pPr>
    <w:rPr>
      <w:lang w:val="en-IE"/>
    </w:rPr>
  </w:style>
  <w:style w:type="paragraph" w:customStyle="1" w:styleId="Title2">
    <w:name w:val="Title 2"/>
    <w:basedOn w:val="Heading2"/>
    <w:pPr>
      <w:numPr>
        <w:numId w:val="1"/>
      </w:numPr>
    </w:pPr>
    <w:rPr>
      <w:rFonts w:ascii="Arial" w:hAnsi="Arial"/>
      <w:color w:val="000080"/>
      <w:sz w:val="24"/>
    </w:rPr>
  </w:style>
  <w:style w:type="paragraph" w:styleId="BodyTextIndent">
    <w:name w:val="Body Text Indent"/>
    <w:basedOn w:val="Normal"/>
    <w:pPr>
      <w:autoSpaceDE w:val="0"/>
      <w:autoSpaceDN w:val="0"/>
      <w:adjustRightInd w:val="0"/>
      <w:ind w:left="720"/>
    </w:pPr>
    <w:rPr>
      <w:rFonts w:cs="Arial"/>
      <w:bCs/>
      <w:i/>
      <w:iCs/>
    </w:rPr>
  </w:style>
  <w:style w:type="paragraph" w:styleId="BlockText">
    <w:name w:val="Block Text"/>
    <w:basedOn w:val="Normal"/>
    <w:pPr>
      <w:ind w:left="1440" w:right="1440"/>
    </w:p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9"/>
      </w:numPr>
    </w:pPr>
  </w:style>
  <w:style w:type="paragraph" w:styleId="ListBullet2">
    <w:name w:val="List Bullet 2"/>
    <w:basedOn w:val="Normal"/>
    <w:autoRedefine/>
    <w:pPr>
      <w:numPr>
        <w:numId w:val="10"/>
      </w:numPr>
    </w:pPr>
  </w:style>
  <w:style w:type="paragraph" w:styleId="ListBullet3">
    <w:name w:val="List Bullet 3"/>
    <w:basedOn w:val="Normal"/>
    <w:autoRedefine/>
    <w:pPr>
      <w:numPr>
        <w:numId w:val="11"/>
      </w:numPr>
    </w:pPr>
  </w:style>
  <w:style w:type="paragraph" w:styleId="ListBullet4">
    <w:name w:val="List Bullet 4"/>
    <w:basedOn w:val="Normal"/>
    <w:autoRedefine/>
    <w:pPr>
      <w:numPr>
        <w:numId w:val="12"/>
      </w:numPr>
    </w:pPr>
  </w:style>
  <w:style w:type="paragraph" w:styleId="ListBullet5">
    <w:name w:val="List Bullet 5"/>
    <w:basedOn w:val="Normal"/>
    <w:autoRedefine/>
    <w:pPr>
      <w:numPr>
        <w:numId w:val="13"/>
      </w:numPr>
    </w:pPr>
  </w:style>
  <w:style w:type="paragraph" w:styleId="ListContinue">
    <w:name w:val="List Continue"/>
    <w:basedOn w:val="Normal"/>
    <w:pPr>
      <w:spacing w:after="0"/>
      <w:ind w:left="357"/>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4"/>
      </w:numPr>
    </w:pPr>
  </w:style>
  <w:style w:type="paragraph" w:styleId="ListNumber2">
    <w:name w:val="List Number 2"/>
    <w:basedOn w:val="Normal"/>
    <w:pPr>
      <w:numPr>
        <w:numId w:val="15"/>
      </w:numPr>
    </w:pPr>
  </w:style>
  <w:style w:type="paragraph" w:styleId="ListNumber3">
    <w:name w:val="List Number 3"/>
    <w:basedOn w:val="Normal"/>
    <w:pPr>
      <w:numPr>
        <w:numId w:val="16"/>
      </w:numPr>
    </w:pPr>
  </w:style>
  <w:style w:type="paragraph" w:styleId="ListNumber4">
    <w:name w:val="List Number 4"/>
    <w:basedOn w:val="Normal"/>
    <w:pPr>
      <w:numPr>
        <w:numId w:val="17"/>
      </w:numPr>
    </w:pPr>
  </w:style>
  <w:style w:type="paragraph" w:styleId="ListNumber5">
    <w:name w:val="List Number 5"/>
    <w:basedOn w:val="Normal"/>
    <w:pPr>
      <w:numPr>
        <w:numId w:val="18"/>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Signature">
    <w:name w:val="Signature"/>
    <w:basedOn w:val="Normal"/>
    <w:pPr>
      <w:ind w:left="432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b/>
      <w:kern w:val="28"/>
      <w:sz w:val="32"/>
    </w:rPr>
  </w:style>
  <w:style w:type="paragraph" w:styleId="TOC6">
    <w:name w:val="toc 6"/>
    <w:basedOn w:val="Normal"/>
    <w:next w:val="Normal"/>
    <w:autoRedefine/>
    <w:semiHidden/>
    <w:pPr>
      <w:ind w:left="1000"/>
    </w:pPr>
  </w:style>
  <w:style w:type="paragraph" w:customStyle="1" w:styleId="Heading">
    <w:name w:val="Heading"/>
    <w:basedOn w:val="Heading1"/>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Index1">
    <w:name w:val="index 1"/>
    <w:basedOn w:val="Normal"/>
    <w:next w:val="Normal"/>
    <w:autoRedefine/>
    <w:semiHidden/>
    <w:pPr>
      <w:spacing w:after="0"/>
      <w:ind w:left="240" w:hanging="240"/>
      <w:jc w:val="left"/>
    </w:pPr>
    <w:rPr>
      <w:rFonts w:ascii="Arial" w:hAnsi="Arial"/>
      <w:sz w:val="24"/>
    </w:rPr>
  </w:style>
  <w:style w:type="paragraph" w:styleId="Index2">
    <w:name w:val="index 2"/>
    <w:basedOn w:val="Normal"/>
    <w:next w:val="Normal"/>
    <w:autoRedefine/>
    <w:semiHidden/>
    <w:pPr>
      <w:spacing w:after="0"/>
      <w:ind w:left="480" w:hanging="240"/>
      <w:jc w:val="left"/>
    </w:pPr>
    <w:rPr>
      <w:rFonts w:ascii="Arial" w:hAnsi="Arial"/>
      <w:sz w:val="24"/>
    </w:rPr>
  </w:style>
  <w:style w:type="paragraph" w:styleId="Index3">
    <w:name w:val="index 3"/>
    <w:basedOn w:val="Normal"/>
    <w:next w:val="Normal"/>
    <w:autoRedefine/>
    <w:semiHidden/>
    <w:pPr>
      <w:spacing w:after="0"/>
      <w:ind w:left="720" w:hanging="240"/>
      <w:jc w:val="left"/>
    </w:pPr>
    <w:rPr>
      <w:rFonts w:ascii="Arial" w:hAnsi="Arial"/>
      <w:sz w:val="24"/>
    </w:rPr>
  </w:style>
  <w:style w:type="paragraph" w:styleId="Index4">
    <w:name w:val="index 4"/>
    <w:basedOn w:val="Normal"/>
    <w:next w:val="Normal"/>
    <w:autoRedefine/>
    <w:semiHidden/>
    <w:pPr>
      <w:spacing w:after="0"/>
      <w:ind w:left="960" w:hanging="240"/>
      <w:jc w:val="left"/>
    </w:pPr>
    <w:rPr>
      <w:rFonts w:ascii="Arial" w:hAnsi="Arial"/>
      <w:sz w:val="24"/>
    </w:rPr>
  </w:style>
  <w:style w:type="paragraph" w:styleId="Index5">
    <w:name w:val="index 5"/>
    <w:basedOn w:val="Normal"/>
    <w:next w:val="Normal"/>
    <w:autoRedefine/>
    <w:semiHidden/>
    <w:pPr>
      <w:spacing w:after="0"/>
      <w:ind w:left="1200" w:hanging="240"/>
      <w:jc w:val="left"/>
    </w:pPr>
    <w:rPr>
      <w:rFonts w:ascii="Arial" w:hAnsi="Arial"/>
      <w:sz w:val="24"/>
    </w:rPr>
  </w:style>
  <w:style w:type="paragraph" w:styleId="Index6">
    <w:name w:val="index 6"/>
    <w:basedOn w:val="Normal"/>
    <w:next w:val="Normal"/>
    <w:autoRedefine/>
    <w:semiHidden/>
    <w:pPr>
      <w:spacing w:after="0"/>
      <w:ind w:left="1440" w:hanging="240"/>
      <w:jc w:val="left"/>
    </w:pPr>
    <w:rPr>
      <w:rFonts w:ascii="Arial" w:hAnsi="Arial"/>
      <w:sz w:val="24"/>
    </w:rPr>
  </w:style>
  <w:style w:type="paragraph" w:styleId="Index7">
    <w:name w:val="index 7"/>
    <w:basedOn w:val="Normal"/>
    <w:next w:val="Normal"/>
    <w:autoRedefine/>
    <w:semiHidden/>
    <w:pPr>
      <w:spacing w:after="0"/>
      <w:ind w:left="1680" w:hanging="240"/>
      <w:jc w:val="left"/>
    </w:pPr>
    <w:rPr>
      <w:rFonts w:ascii="Arial" w:hAnsi="Arial"/>
      <w:sz w:val="24"/>
    </w:rPr>
  </w:style>
  <w:style w:type="paragraph" w:styleId="Index8">
    <w:name w:val="index 8"/>
    <w:basedOn w:val="Normal"/>
    <w:next w:val="Normal"/>
    <w:autoRedefine/>
    <w:semiHidden/>
    <w:pPr>
      <w:spacing w:after="0"/>
      <w:ind w:left="1920" w:hanging="240"/>
      <w:jc w:val="left"/>
    </w:pPr>
    <w:rPr>
      <w:rFonts w:ascii="Arial" w:hAnsi="Arial"/>
      <w:sz w:val="24"/>
    </w:rPr>
  </w:style>
  <w:style w:type="paragraph" w:styleId="Index9">
    <w:name w:val="index 9"/>
    <w:basedOn w:val="Normal"/>
    <w:next w:val="Normal"/>
    <w:autoRedefine/>
    <w:semiHidden/>
    <w:pPr>
      <w:spacing w:after="0"/>
      <w:ind w:left="2160" w:hanging="240"/>
      <w:jc w:val="left"/>
    </w:pPr>
    <w:rPr>
      <w:rFonts w:ascii="Arial" w:hAnsi="Arial"/>
      <w:sz w:val="24"/>
    </w:rPr>
  </w:style>
  <w:style w:type="paragraph" w:styleId="IndexHeading">
    <w:name w:val="index heading"/>
    <w:basedOn w:val="Normal"/>
    <w:next w:val="Index1"/>
    <w:semiHidden/>
    <w:pPr>
      <w:spacing w:after="0"/>
      <w:jc w:val="left"/>
    </w:pPr>
    <w:rPr>
      <w:rFonts w:ascii="Arial" w:hAnsi="Arial"/>
      <w:b/>
      <w:sz w:val="24"/>
    </w:rPr>
  </w:style>
  <w:style w:type="paragraph" w:styleId="List">
    <w:name w:val="List"/>
    <w:basedOn w:val="Normal"/>
    <w:pPr>
      <w:spacing w:after="0"/>
      <w:ind w:left="283" w:hanging="283"/>
      <w:jc w:val="left"/>
    </w:pPr>
    <w:rPr>
      <w:rFonts w:ascii="Arial" w:hAnsi="Arial"/>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olor w:val="000000"/>
      <w:lang w:eastAsia="en-US"/>
    </w:rPr>
  </w:style>
  <w:style w:type="paragraph" w:styleId="NormalIndent">
    <w:name w:val="Normal Indent"/>
    <w:basedOn w:val="Normal"/>
    <w:pPr>
      <w:spacing w:after="0"/>
      <w:ind w:left="720"/>
      <w:jc w:val="left"/>
    </w:pPr>
    <w:rPr>
      <w:rFonts w:ascii="Arial" w:hAnsi="Arial"/>
      <w:sz w:val="24"/>
    </w:rPr>
  </w:style>
  <w:style w:type="paragraph" w:styleId="NoteHeading">
    <w:name w:val="Note Heading"/>
    <w:basedOn w:val="Normal"/>
    <w:next w:val="Normal"/>
    <w:pPr>
      <w:spacing w:after="0"/>
      <w:jc w:val="left"/>
    </w:pPr>
    <w:rPr>
      <w:rFonts w:ascii="Arial" w:hAnsi="Arial"/>
      <w:sz w:val="24"/>
    </w:rPr>
  </w:style>
  <w:style w:type="character" w:styleId="PageNumber">
    <w:name w:val="page number"/>
    <w:basedOn w:val="DefaultParagraphFont"/>
  </w:style>
  <w:style w:type="paragraph" w:styleId="PlainText">
    <w:name w:val="Plain Text"/>
    <w:basedOn w:val="Normal"/>
    <w:pPr>
      <w:spacing w:after="0"/>
      <w:jc w:val="left"/>
    </w:pPr>
    <w:rPr>
      <w:rFonts w:ascii="Courier New" w:hAnsi="Courier New"/>
    </w:r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spacing w:after="0"/>
      <w:ind w:left="240" w:hanging="240"/>
      <w:jc w:val="left"/>
    </w:pPr>
    <w:rPr>
      <w:rFonts w:ascii="Arial" w:hAnsi="Arial"/>
      <w:sz w:val="24"/>
    </w:rPr>
  </w:style>
  <w:style w:type="paragraph" w:styleId="TOAHeading">
    <w:name w:val="toa heading"/>
    <w:basedOn w:val="Normal"/>
    <w:next w:val="Normal"/>
    <w:semiHidden/>
    <w:pPr>
      <w:spacing w:before="120" w:after="0"/>
      <w:jc w:val="left"/>
    </w:pPr>
    <w:rPr>
      <w:rFonts w:ascii="Arial" w:hAnsi="Arial"/>
      <w:b/>
      <w:sz w:val="24"/>
    </w:rPr>
  </w:style>
  <w:style w:type="paragraph" w:customStyle="1" w:styleId="Bullets">
    <w:name w:val="Bullets"/>
    <w:basedOn w:val="BodyText"/>
    <w:pPr>
      <w:numPr>
        <w:numId w:val="19"/>
      </w:numPr>
      <w:tabs>
        <w:tab w:val="clear" w:pos="5040"/>
        <w:tab w:val="clear" w:pos="7200"/>
      </w:tabs>
    </w:pPr>
  </w:style>
  <w:style w:type="paragraph" w:styleId="BodyText">
    <w:name w:val="Body Text"/>
    <w:basedOn w:val="Normal"/>
    <w:pPr>
      <w:tabs>
        <w:tab w:val="left" w:pos="5040"/>
        <w:tab w:val="left" w:pos="7200"/>
      </w:tabs>
      <w:spacing w:after="0" w:line="288" w:lineRule="auto"/>
      <w:jc w:val="left"/>
    </w:pPr>
    <w:rPr>
      <w:rFonts w:ascii="Arial" w:hAnsi="Arial"/>
      <w:spacing w:val="4"/>
      <w:szCs w:val="24"/>
      <w:lang w:eastAsia="nl-NL"/>
    </w:rPr>
  </w:style>
  <w:style w:type="paragraph" w:styleId="BodyTextIndent2">
    <w:name w:val="Body Text Indent 2"/>
    <w:basedOn w:val="Normal"/>
    <w:pPr>
      <w:ind w:left="1418" w:hanging="710"/>
    </w:pPr>
  </w:style>
  <w:style w:type="character" w:styleId="Emphasis">
    <w:name w:val="Emphasis"/>
    <w:qFormat/>
    <w:rPr>
      <w:i/>
      <w:iCs/>
    </w:rPr>
  </w:style>
  <w:style w:type="character" w:styleId="Strong">
    <w:name w:val="Strong"/>
    <w:uiPriority w:val="22"/>
    <w:qFormat/>
    <w:rPr>
      <w:b/>
      <w:bCs/>
    </w:rPr>
  </w:style>
  <w:style w:type="paragraph" w:styleId="BalloonText">
    <w:name w:val="Balloon Text"/>
    <w:basedOn w:val="Normal"/>
    <w:semiHidden/>
    <w:rsid w:val="00D43B9B"/>
    <w:rPr>
      <w:rFonts w:ascii="Tahoma" w:hAnsi="Tahoma" w:cs="Tahoma"/>
      <w:sz w:val="16"/>
      <w:szCs w:val="16"/>
    </w:rPr>
  </w:style>
  <w:style w:type="paragraph" w:styleId="CommentSubject">
    <w:name w:val="annotation subject"/>
    <w:basedOn w:val="CommentText"/>
    <w:next w:val="CommentText"/>
    <w:semiHidden/>
    <w:rsid w:val="00F25B3A"/>
    <w:rPr>
      <w:b/>
      <w:bCs/>
      <w:i w:val="0"/>
    </w:rPr>
  </w:style>
  <w:style w:type="paragraph" w:customStyle="1" w:styleId="CELTICNormal">
    <w:name w:val="CELTIC Normal"/>
    <w:basedOn w:val="Normal"/>
    <w:link w:val="CELTICNormalChar"/>
    <w:rsid w:val="004A07FC"/>
    <w:rPr>
      <w:rFonts w:eastAsia="SimSun"/>
    </w:rPr>
  </w:style>
  <w:style w:type="character" w:customStyle="1" w:styleId="DeltaViewInsertion">
    <w:name w:val="DeltaView Insertion"/>
    <w:rsid w:val="009605CD"/>
    <w:rPr>
      <w:color w:val="0000FF"/>
      <w:spacing w:val="0"/>
      <w:u w:val="double"/>
    </w:rPr>
  </w:style>
  <w:style w:type="paragraph" w:customStyle="1" w:styleId="CELTICHeading2">
    <w:name w:val="CELTIC Heading2"/>
    <w:basedOn w:val="CELTICNormal"/>
    <w:next w:val="CELTICNormal"/>
    <w:rsid w:val="0029155A"/>
    <w:pPr>
      <w:keepNext/>
      <w:numPr>
        <w:ilvl w:val="1"/>
        <w:numId w:val="8"/>
      </w:numPr>
      <w:spacing w:before="120" w:after="240"/>
    </w:pPr>
    <w:rPr>
      <w:b/>
      <w:color w:val="993300"/>
      <w:sz w:val="22"/>
    </w:rPr>
  </w:style>
  <w:style w:type="paragraph" w:customStyle="1" w:styleId="CELTICListNumber1">
    <w:name w:val="CELTIC List Number1"/>
    <w:basedOn w:val="CELTICNormal"/>
    <w:rsid w:val="003435C1"/>
    <w:pPr>
      <w:numPr>
        <w:numId w:val="23"/>
      </w:numPr>
    </w:pPr>
    <w:rPr>
      <w:rFonts w:eastAsia="Times New Roman"/>
      <w:lang w:val="de-DE"/>
    </w:rPr>
  </w:style>
  <w:style w:type="paragraph" w:customStyle="1" w:styleId="CelticTable">
    <w:name w:val="Celtic Table"/>
    <w:basedOn w:val="CELTICNormal"/>
    <w:next w:val="CELTICNormal"/>
    <w:rsid w:val="00693B51"/>
    <w:pPr>
      <w:spacing w:after="0"/>
      <w:jc w:val="left"/>
    </w:pPr>
    <w:rPr>
      <w:rFonts w:ascii="Arial" w:eastAsia="Times New Roman" w:hAnsi="Arial"/>
      <w:bCs/>
      <w:color w:val="auto"/>
      <w:lang w:eastAsia="en-US"/>
    </w:rPr>
  </w:style>
  <w:style w:type="paragraph" w:customStyle="1" w:styleId="CELTICTitle">
    <w:name w:val="CELTIC Title"/>
    <w:basedOn w:val="CELTICNormal"/>
    <w:rsid w:val="007E69CA"/>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eastAsia="Times New Roman"/>
      <w:b/>
      <w:caps/>
      <w:color w:val="000080"/>
      <w:sz w:val="28"/>
      <w:lang w:val="de-DE" w:eastAsia="de-DE"/>
    </w:rPr>
  </w:style>
  <w:style w:type="character" w:customStyle="1" w:styleId="CELTICNormalChar">
    <w:name w:val="CELTIC Normal Char"/>
    <w:link w:val="CELTICNormal"/>
    <w:rsid w:val="007E69CA"/>
    <w:rPr>
      <w:rFonts w:eastAsia="SimSun"/>
      <w:color w:val="000000"/>
    </w:rPr>
  </w:style>
  <w:style w:type="paragraph" w:styleId="NormalWeb">
    <w:name w:val="Normal (Web)"/>
    <w:basedOn w:val="Normal"/>
    <w:uiPriority w:val="99"/>
    <w:unhideWhenUsed/>
    <w:rsid w:val="00373A91"/>
    <w:pPr>
      <w:spacing w:before="100" w:beforeAutospacing="1" w:after="100" w:afterAutospacing="1"/>
      <w:jc w:val="left"/>
    </w:pPr>
    <w:rPr>
      <w:rFonts w:ascii="Times New Roman" w:hAnsi="Times New Roman"/>
      <w:color w:val="auto"/>
      <w:sz w:val="24"/>
      <w:szCs w:val="24"/>
    </w:rPr>
  </w:style>
  <w:style w:type="character" w:styleId="FollowedHyperlink">
    <w:name w:val="FollowedHyperlink"/>
    <w:rsid w:val="00604E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1069">
      <w:bodyDiv w:val="1"/>
      <w:marLeft w:val="0"/>
      <w:marRight w:val="0"/>
      <w:marTop w:val="0"/>
      <w:marBottom w:val="0"/>
      <w:divBdr>
        <w:top w:val="none" w:sz="0" w:space="0" w:color="auto"/>
        <w:left w:val="none" w:sz="0" w:space="0" w:color="auto"/>
        <w:bottom w:val="none" w:sz="0" w:space="0" w:color="auto"/>
        <w:right w:val="none" w:sz="0" w:space="0" w:color="auto"/>
      </w:divBdr>
    </w:div>
    <w:div w:id="15959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scw.celticnext.eu/pub/bscw.cgi/d158488/CPP_Proposal-Template_Spring-Call-2025.docx" TargetMode="External"/><Relationship Id="rId13" Type="http://schemas.openxmlformats.org/officeDocument/2006/relationships/hyperlink" Target="https://www.celticnext.eu/national-public-contacts-funding-schemes/" TargetMode="External"/><Relationship Id="rId18" Type="http://schemas.openxmlformats.org/officeDocument/2006/relationships/hyperlink" Target="https://cluster-projects.eurestools.e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elticnext.eu/guides-contracts-templates/"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elticnext.eu/call-information/" TargetMode="External"/><Relationship Id="rId20" Type="http://schemas.openxmlformats.org/officeDocument/2006/relationships/hyperlink" Target="https://bscw.celticnext.eu/pub/bscw.cgi/d82237/Celtic-Next-Scope-and-Research-Area-2021-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uster-projects.eurestools.e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scw.celticnext.eu/pub/bscw.cgi/d82237/Celtic-Next-Scope-and-Research-Area-2021-2025.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bscw.celticnext.eu/pub/bscw.cgi/d82237/Celtic-Next-Scope-and-Research-Area-2021-2025.pdf" TargetMode="External"/><Relationship Id="rId4" Type="http://schemas.openxmlformats.org/officeDocument/2006/relationships/settings" Target="settings.xml"/><Relationship Id="rId9" Type="http://schemas.openxmlformats.org/officeDocument/2006/relationships/hyperlink" Target="mailto:reinsch@celticplus.eu" TargetMode="External"/><Relationship Id="rId14" Type="http://schemas.openxmlformats.org/officeDocument/2006/relationships/hyperlink" Target="mailto:office@celticnext.e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ike\Application%20Data\Microsoft\Templates\CELT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6BD8580-F5D4-4B28-B23C-B58DE15D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CELTIC template.dot</Template>
  <TotalTime>6</TotalTime>
  <Pages>5</Pages>
  <Words>2165</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White Paper</vt:lpstr>
    </vt:vector>
  </TitlesOfParts>
  <Company>Alcatel</Company>
  <LinksUpToDate>false</LinksUpToDate>
  <CharactersWithSpaces>15069</CharactersWithSpaces>
  <SharedDoc>false</SharedDoc>
  <HLinks>
    <vt:vector size="66" baseType="variant">
      <vt:variant>
        <vt:i4>5177422</vt:i4>
      </vt:variant>
      <vt:variant>
        <vt:i4>33</vt:i4>
      </vt:variant>
      <vt:variant>
        <vt:i4>0</vt:i4>
      </vt:variant>
      <vt:variant>
        <vt:i4>5</vt:i4>
      </vt:variant>
      <vt:variant>
        <vt:lpwstr>https://www.celticnext.eu/celtic-next-scope-and-research/</vt:lpwstr>
      </vt:variant>
      <vt:variant>
        <vt:lpwstr/>
      </vt:variant>
      <vt:variant>
        <vt:i4>5177422</vt:i4>
      </vt:variant>
      <vt:variant>
        <vt:i4>30</vt:i4>
      </vt:variant>
      <vt:variant>
        <vt:i4>0</vt:i4>
      </vt:variant>
      <vt:variant>
        <vt:i4>5</vt:i4>
      </vt:variant>
      <vt:variant>
        <vt:lpwstr>https://www.celticnext.eu/celtic-next-scope-and-research/</vt:lpwstr>
      </vt:variant>
      <vt:variant>
        <vt:lpwstr/>
      </vt:variant>
      <vt:variant>
        <vt:i4>7471213</vt:i4>
      </vt:variant>
      <vt:variant>
        <vt:i4>27</vt:i4>
      </vt:variant>
      <vt:variant>
        <vt:i4>0</vt:i4>
      </vt:variant>
      <vt:variant>
        <vt:i4>5</vt:i4>
      </vt:variant>
      <vt:variant>
        <vt:lpwstr>https://cluster-projects.eurestools.eu/</vt:lpwstr>
      </vt:variant>
      <vt:variant>
        <vt:lpwstr/>
      </vt:variant>
      <vt:variant>
        <vt:i4>7798846</vt:i4>
      </vt:variant>
      <vt:variant>
        <vt:i4>21</vt:i4>
      </vt:variant>
      <vt:variant>
        <vt:i4>0</vt:i4>
      </vt:variant>
      <vt:variant>
        <vt:i4>5</vt:i4>
      </vt:variant>
      <vt:variant>
        <vt:lpwstr>https://www.celticnext.eu/call-information/</vt:lpwstr>
      </vt:variant>
      <vt:variant>
        <vt:lpwstr/>
      </vt:variant>
      <vt:variant>
        <vt:i4>5177422</vt:i4>
      </vt:variant>
      <vt:variant>
        <vt:i4>18</vt:i4>
      </vt:variant>
      <vt:variant>
        <vt:i4>0</vt:i4>
      </vt:variant>
      <vt:variant>
        <vt:i4>5</vt:i4>
      </vt:variant>
      <vt:variant>
        <vt:lpwstr>https://www.celticnext.eu/celtic-next-scope-and-research</vt:lpwstr>
      </vt:variant>
      <vt:variant>
        <vt:lpwstr/>
      </vt:variant>
      <vt:variant>
        <vt:i4>5111934</vt:i4>
      </vt:variant>
      <vt:variant>
        <vt:i4>15</vt:i4>
      </vt:variant>
      <vt:variant>
        <vt:i4>0</vt:i4>
      </vt:variant>
      <vt:variant>
        <vt:i4>5</vt:i4>
      </vt:variant>
      <vt:variant>
        <vt:lpwstr>mailto:office@celticnext.eu</vt:lpwstr>
      </vt:variant>
      <vt:variant>
        <vt:lpwstr/>
      </vt:variant>
      <vt:variant>
        <vt:i4>1179715</vt:i4>
      </vt:variant>
      <vt:variant>
        <vt:i4>12</vt:i4>
      </vt:variant>
      <vt:variant>
        <vt:i4>0</vt:i4>
      </vt:variant>
      <vt:variant>
        <vt:i4>5</vt:i4>
      </vt:variant>
      <vt:variant>
        <vt:lpwstr>https://www.celticnext.eu/public-authorities/</vt:lpwstr>
      </vt:variant>
      <vt:variant>
        <vt:lpwstr/>
      </vt:variant>
      <vt:variant>
        <vt:i4>7798846</vt:i4>
      </vt:variant>
      <vt:variant>
        <vt:i4>9</vt:i4>
      </vt:variant>
      <vt:variant>
        <vt:i4>0</vt:i4>
      </vt:variant>
      <vt:variant>
        <vt:i4>5</vt:i4>
      </vt:variant>
      <vt:variant>
        <vt:lpwstr>https://www.celticnext.eu/call-information/</vt:lpwstr>
      </vt:variant>
      <vt:variant>
        <vt:lpwstr/>
      </vt:variant>
      <vt:variant>
        <vt:i4>7471213</vt:i4>
      </vt:variant>
      <vt:variant>
        <vt:i4>6</vt:i4>
      </vt:variant>
      <vt:variant>
        <vt:i4>0</vt:i4>
      </vt:variant>
      <vt:variant>
        <vt:i4>5</vt:i4>
      </vt:variant>
      <vt:variant>
        <vt:lpwstr>https://cluster-projects.eurestools.eu/</vt:lpwstr>
      </vt:variant>
      <vt:variant>
        <vt:lpwstr/>
      </vt:variant>
      <vt:variant>
        <vt:i4>5898346</vt:i4>
      </vt:variant>
      <vt:variant>
        <vt:i4>3</vt:i4>
      </vt:variant>
      <vt:variant>
        <vt:i4>0</vt:i4>
      </vt:variant>
      <vt:variant>
        <vt:i4>5</vt:i4>
      </vt:variant>
      <vt:variant>
        <vt:lpwstr>mailto:reinsch@celticplus.eu</vt:lpwstr>
      </vt:variant>
      <vt:variant>
        <vt:lpwstr/>
      </vt:variant>
      <vt:variant>
        <vt:i4>7667744</vt:i4>
      </vt:variant>
      <vt:variant>
        <vt:i4>0</vt:i4>
      </vt:variant>
      <vt:variant>
        <vt:i4>0</vt:i4>
      </vt:variant>
      <vt:variant>
        <vt:i4>5</vt:i4>
      </vt:variant>
      <vt:variant>
        <vt:lpwstr>https://bscw.celticnext.eu/pub/bscw.cgi/d27806/PD-CELTIC-NEXT-Template.docx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CELTIC</dc:subject>
  <dc:creator>reinsch@eurescom.eu</dc:creator>
  <cp:keywords/>
  <cp:lastModifiedBy>Christiane Reinsch</cp:lastModifiedBy>
  <cp:revision>5</cp:revision>
  <cp:lastPrinted>2025-02-27T08:54:00Z</cp:lastPrinted>
  <dcterms:created xsi:type="dcterms:W3CDTF">2024-03-22T14:19:00Z</dcterms:created>
  <dcterms:modified xsi:type="dcterms:W3CDTF">2025-02-27T09:00:00Z</dcterms:modified>
</cp:coreProperties>
</file>